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  <w:r w:rsidRPr="00083556">
        <w:rPr>
          <w:rFonts w:cs="Arial"/>
          <w:b/>
          <w:sz w:val="44"/>
          <w:szCs w:val="44"/>
          <w:lang w:val="es-EC" w:eastAsia="es-EC"/>
        </w:rPr>
        <w:t xml:space="preserve">CRONOGRAMA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 xml:space="preserve">ENTREGA DE DOCUMENTOS REQUERIDOS PARA </w:t>
      </w:r>
      <w:r w:rsidR="00A174D5">
        <w:rPr>
          <w:rFonts w:cs="Arial"/>
          <w:b/>
          <w:lang w:val="es-EC" w:eastAsia="es-EC"/>
        </w:rPr>
        <w:t xml:space="preserve">LOS </w:t>
      </w:r>
      <w:r w:rsidRPr="00083556">
        <w:rPr>
          <w:rFonts w:cs="Arial"/>
          <w:b/>
          <w:lang w:val="es-EC" w:eastAsia="es-EC"/>
        </w:rPr>
        <w:t xml:space="preserve">GANADORES AL CONCURSO DE MÉRTIOS Y OPOSICIÓN 2014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>DE LA SECRETARÍA NACIONAL DE TELECOMUNICACIONES</w:t>
      </w: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  <w:bookmarkStart w:id="0" w:name="_GoBack"/>
      <w:bookmarkEnd w:id="0"/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tbl>
      <w:tblPr>
        <w:tblpPr w:leftFromText="141" w:rightFromText="141" w:vertAnchor="text" w:horzAnchor="margin" w:tblpY="-76"/>
        <w:tblW w:w="8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668"/>
        <w:gridCol w:w="2415"/>
        <w:gridCol w:w="3167"/>
      </w:tblGrid>
      <w:tr w:rsidR="00A174D5" w:rsidTr="00A174D5">
        <w:trPr>
          <w:trHeight w:val="373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C"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NOMBRES</w:t>
            </w: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APELLIDOS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CARGO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FECHA DE ENTREGA DE DOCUMENTOS</w:t>
            </w:r>
          </w:p>
        </w:tc>
      </w:tr>
      <w:tr w:rsidR="00A174D5" w:rsidTr="00A174D5">
        <w:trPr>
          <w:trHeight w:val="373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CARLOS ROBERTO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CAJAMARCA VILLA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ASISTENTE ADMINISTRATIVO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DESDE</w:t>
            </w: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: 05 DE SEPTIEMBRE DEL 2014</w:t>
            </w: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HASTA:</w:t>
            </w: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 xml:space="preserve"> 08 DE SEPTIEMBRE DEL 2014</w:t>
            </w:r>
          </w:p>
        </w:tc>
      </w:tr>
      <w:tr w:rsidR="00A174D5" w:rsidTr="00A174D5">
        <w:trPr>
          <w:trHeight w:val="508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FERNANDA LUCÍA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ESPINOZA SALAZAR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ASISTENTE DE ACTOS ADMINISTRATIVOS Y NORMATIVOS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DESDE</w:t>
            </w: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>: 05 DE SEPTIEMBRE DEL 2014</w:t>
            </w: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HASTA:</w:t>
            </w:r>
            <w:r>
              <w:rPr>
                <w:rFonts w:ascii="Times New Roman" w:hAnsi="Times New Roman"/>
                <w:sz w:val="16"/>
                <w:szCs w:val="16"/>
                <w:lang w:eastAsia="es-EC"/>
              </w:rPr>
              <w:t xml:space="preserve"> 08 DE SEPTIEMBRE DEL 2014</w:t>
            </w: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16"/>
                <w:szCs w:val="16"/>
                <w:lang w:eastAsia="es-EC"/>
              </w:rPr>
            </w:pPr>
          </w:p>
        </w:tc>
      </w:tr>
    </w:tbl>
    <w:p w:rsidR="00341590" w:rsidRDefault="00341590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4F3397" w:rsidRDefault="004F3397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A174D5" w:rsidRDefault="00083556" w:rsidP="00083556">
      <w:pPr>
        <w:ind w:left="705" w:hanging="705"/>
        <w:jc w:val="center"/>
        <w:rPr>
          <w:rFonts w:cs="Arial"/>
          <w:sz w:val="22"/>
          <w:szCs w:val="22"/>
          <w:lang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Pr="00A174D5" w:rsidRDefault="004D6E3D" w:rsidP="00A174D5">
      <w:pPr>
        <w:ind w:left="705" w:hanging="705"/>
        <w:jc w:val="center"/>
        <w:rPr>
          <w:rFonts w:cs="Arial"/>
          <w:b/>
          <w:sz w:val="22"/>
          <w:szCs w:val="22"/>
          <w:lang w:val="es-EC" w:eastAsia="es-EC"/>
        </w:rPr>
      </w:pPr>
      <w:r w:rsidRPr="00A174D5">
        <w:rPr>
          <w:rFonts w:cs="Arial"/>
          <w:b/>
          <w:sz w:val="22"/>
          <w:szCs w:val="22"/>
          <w:lang w:val="es-EC" w:eastAsia="es-EC"/>
        </w:rPr>
        <w:t>SUBDIRECCIÓN DE GESTIÓN DE TALENTO HUMANO</w:t>
      </w: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6E3AA9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AE46E2" w:rsidRDefault="00083556" w:rsidP="00AE46E2">
      <w:pPr>
        <w:rPr>
          <w:rFonts w:cs="Arial"/>
          <w:b/>
          <w:lang w:val="es-EC"/>
        </w:rPr>
      </w:pPr>
    </w:p>
    <w:sectPr w:rsidR="00083556" w:rsidRPr="00AE46E2" w:rsidSect="00E82D3E">
      <w:headerReference w:type="default" r:id="rId8"/>
      <w:footerReference w:type="default" r:id="rId9"/>
      <w:pgSz w:w="11906" w:h="16838" w:code="9"/>
      <w:pgMar w:top="1417" w:right="1701" w:bottom="1417" w:left="1701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80" w:rsidRDefault="00015080">
      <w:r>
        <w:separator/>
      </w:r>
    </w:p>
    <w:p w:rsidR="00015080" w:rsidRDefault="00015080"/>
  </w:endnote>
  <w:endnote w:type="continuationSeparator" w:id="0">
    <w:p w:rsidR="00015080" w:rsidRDefault="00015080">
      <w:r>
        <w:continuationSeparator/>
      </w:r>
    </w:p>
    <w:p w:rsidR="00015080" w:rsidRDefault="00015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</w:tblGrid>
    <w:tr w:rsidR="008E106E" w:rsidTr="00E52EDF">
      <w:tc>
        <w:tcPr>
          <w:tcW w:w="9004" w:type="dxa"/>
        </w:tcPr>
        <w:p w:rsidR="008E106E" w:rsidRPr="005716C1" w:rsidRDefault="008E106E" w:rsidP="00E52EDF">
          <w:pPr>
            <w:pStyle w:val="Piedepgina"/>
            <w:tabs>
              <w:tab w:val="left" w:pos="1377"/>
              <w:tab w:val="center" w:pos="4394"/>
            </w:tabs>
            <w:jc w:val="left"/>
            <w:rPr>
              <w:rFonts w:ascii="Cambria" w:hAnsi="Cambria" w:cs="Arial"/>
              <w:sz w:val="16"/>
              <w:szCs w:val="16"/>
              <w:lang w:val="en-US"/>
            </w:rPr>
          </w:pPr>
          <w:r w:rsidRPr="005716C1">
            <w:rPr>
              <w:rFonts w:ascii="Cambria" w:hAnsi="Cambria" w:cs="Arial"/>
              <w:sz w:val="16"/>
              <w:szCs w:val="16"/>
            </w:rPr>
            <w:tab/>
          </w:r>
          <w:r w:rsidRPr="005716C1">
            <w:rPr>
              <w:rFonts w:ascii="Cambria" w:hAnsi="Cambria" w:cs="Arial"/>
              <w:sz w:val="16"/>
              <w:szCs w:val="16"/>
            </w:rPr>
            <w:tab/>
            <w:t xml:space="preserve">Av. Diego de Almagro N31-95 y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</w:rPr>
            <w:t>Alpallana</w:t>
          </w:r>
          <w:proofErr w:type="spellEnd"/>
          <w:r w:rsidRPr="005716C1">
            <w:rPr>
              <w:rFonts w:ascii="Cambria" w:hAnsi="Cambria" w:cs="Arial"/>
              <w:sz w:val="16"/>
              <w:szCs w:val="16"/>
            </w:rPr>
            <w:t xml:space="preserve">, Edif. </w:t>
          </w:r>
          <w:r w:rsidRPr="005716C1">
            <w:rPr>
              <w:rFonts w:ascii="Cambria" w:hAnsi="Cambria" w:cs="Arial"/>
              <w:sz w:val="16"/>
              <w:szCs w:val="16"/>
              <w:lang w:val="en-US"/>
            </w:rPr>
            <w:t xml:space="preserve">Senatel. 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Telfs</w:t>
          </w:r>
          <w:proofErr w:type="spellEnd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: 2947800 Fax: 2901010</w:t>
          </w:r>
        </w:p>
        <w:p w:rsidR="008E106E" w:rsidRPr="005716C1" w:rsidRDefault="008E106E" w:rsidP="00F75F54">
          <w:pPr>
            <w:pStyle w:val="Piedepgina"/>
            <w:jc w:val="center"/>
            <w:rPr>
              <w:rFonts w:ascii="Cambria" w:hAnsi="Cambria" w:cs="Arial"/>
              <w:sz w:val="16"/>
              <w:szCs w:val="16"/>
            </w:rPr>
          </w:pPr>
          <w:r w:rsidRPr="00083556">
            <w:rPr>
              <w:rFonts w:ascii="Cambria" w:hAnsi="Cambria" w:cs="Arial"/>
              <w:sz w:val="16"/>
              <w:szCs w:val="16"/>
              <w:lang w:val="en-US"/>
            </w:rPr>
            <w:t xml:space="preserve">Call Center 1-800SENATEL, Casilla 17-07-9777. </w:t>
          </w:r>
          <w:r w:rsidR="00015080">
            <w:fldChar w:fldCharType="begin"/>
          </w:r>
          <w:r w:rsidR="00015080" w:rsidRPr="00A174D5">
            <w:rPr>
              <w:lang w:val="en-US"/>
            </w:rPr>
            <w:instrText xml:space="preserve"> HYPERLINK "http://www.regulaciontelecomunicaciones.gob.ec" </w:instrText>
          </w:r>
          <w:r w:rsidR="00015080">
            <w:fldChar w:fldCharType="separate"/>
          </w:r>
          <w:r w:rsidRPr="005716C1">
            <w:rPr>
              <w:rStyle w:val="Hipervnculo"/>
              <w:rFonts w:ascii="Cambria" w:hAnsi="Cambria" w:cs="Arial"/>
              <w:sz w:val="16"/>
              <w:szCs w:val="16"/>
            </w:rPr>
            <w:t>www.regulaciontelecomunicaciones.gob.ec</w:t>
          </w:r>
          <w:r w:rsidR="00015080">
            <w:rPr>
              <w:rStyle w:val="Hipervnculo"/>
              <w:rFonts w:ascii="Cambria" w:hAnsi="Cambria" w:cs="Arial"/>
              <w:sz w:val="16"/>
              <w:szCs w:val="16"/>
            </w:rPr>
            <w:fldChar w:fldCharType="end"/>
          </w:r>
          <w:r w:rsidRPr="005716C1">
            <w:rPr>
              <w:rFonts w:ascii="Cambria" w:hAnsi="Cambria" w:cs="Arial"/>
              <w:sz w:val="16"/>
              <w:szCs w:val="16"/>
            </w:rPr>
            <w:t xml:space="preserve"> Quito-Ecuador</w:t>
          </w:r>
        </w:p>
        <w:p w:rsidR="008E106E" w:rsidRPr="005716C1" w:rsidRDefault="008E106E">
          <w:pPr>
            <w:pStyle w:val="Piedepgina"/>
            <w:rPr>
              <w:rFonts w:ascii="Cambria" w:hAnsi="Cambria"/>
              <w:sz w:val="16"/>
              <w:szCs w:val="16"/>
            </w:rPr>
          </w:pPr>
        </w:p>
      </w:tc>
    </w:tr>
  </w:tbl>
  <w:p w:rsidR="008E106E" w:rsidRPr="00F75F54" w:rsidRDefault="008E106E" w:rsidP="00F75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80" w:rsidRDefault="00015080">
      <w:r>
        <w:separator/>
      </w:r>
    </w:p>
    <w:p w:rsidR="00015080" w:rsidRDefault="00015080"/>
  </w:footnote>
  <w:footnote w:type="continuationSeparator" w:id="0">
    <w:p w:rsidR="00015080" w:rsidRDefault="00015080">
      <w:r>
        <w:continuationSeparator/>
      </w:r>
    </w:p>
    <w:p w:rsidR="00015080" w:rsidRDefault="000150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4"/>
    </w:tblGrid>
    <w:tr w:rsidR="008E106E" w:rsidTr="00E52EDF">
      <w:trPr>
        <w:trHeight w:val="288"/>
      </w:trPr>
      <w:tc>
        <w:tcPr>
          <w:tcW w:w="9018" w:type="dxa"/>
        </w:tcPr>
        <w:p w:rsidR="008E106E" w:rsidRDefault="008E106E" w:rsidP="00F75F54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0E9A66C" wp14:editId="4EA26E9A">
                <wp:extent cx="2160000" cy="794343"/>
                <wp:effectExtent l="0" t="0" r="0" b="635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PUESTA-NUEVO-LOGOTI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0" t="5547" r="9556" b="65511"/>
                        <a:stretch/>
                      </pic:blipFill>
                      <pic:spPr bwMode="auto">
                        <a:xfrm>
                          <a:off x="0" y="0"/>
                          <a:ext cx="2160000" cy="794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E106E" w:rsidRDefault="008E106E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4D"/>
    <w:multiLevelType w:val="hybridMultilevel"/>
    <w:tmpl w:val="BA804E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FC8"/>
    <w:multiLevelType w:val="hybridMultilevel"/>
    <w:tmpl w:val="0450E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069C"/>
    <w:multiLevelType w:val="hybridMultilevel"/>
    <w:tmpl w:val="954AB5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121"/>
    <w:multiLevelType w:val="hybridMultilevel"/>
    <w:tmpl w:val="D72421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F3C5C"/>
    <w:multiLevelType w:val="hybridMultilevel"/>
    <w:tmpl w:val="BEF08DB0"/>
    <w:lvl w:ilvl="0" w:tplc="74EABD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D40CF"/>
    <w:multiLevelType w:val="hybridMultilevel"/>
    <w:tmpl w:val="E9920CCC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C95E7E"/>
    <w:multiLevelType w:val="multilevel"/>
    <w:tmpl w:val="CD2C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146CF8"/>
    <w:multiLevelType w:val="hybridMultilevel"/>
    <w:tmpl w:val="857A1620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5B8E0FBE"/>
    <w:multiLevelType w:val="hybridMultilevel"/>
    <w:tmpl w:val="1B120A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F74FC"/>
    <w:multiLevelType w:val="hybridMultilevel"/>
    <w:tmpl w:val="7BFC01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17673"/>
    <w:multiLevelType w:val="hybridMultilevel"/>
    <w:tmpl w:val="1AD848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02E9A"/>
    <w:multiLevelType w:val="hybridMultilevel"/>
    <w:tmpl w:val="E1FC30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1"/>
  <w:hyphenationZone w:val="284"/>
  <w:doNotHyphenateCaps/>
  <w:drawingGridHorizontalSpacing w:val="78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8"/>
    <w:rsid w:val="000032EB"/>
    <w:rsid w:val="00003336"/>
    <w:rsid w:val="00010533"/>
    <w:rsid w:val="00011CD4"/>
    <w:rsid w:val="00015080"/>
    <w:rsid w:val="00016412"/>
    <w:rsid w:val="00016D50"/>
    <w:rsid w:val="000223C3"/>
    <w:rsid w:val="000238AD"/>
    <w:rsid w:val="0002411C"/>
    <w:rsid w:val="0002462B"/>
    <w:rsid w:val="000349F7"/>
    <w:rsid w:val="00035DE3"/>
    <w:rsid w:val="000375BF"/>
    <w:rsid w:val="00044780"/>
    <w:rsid w:val="0004517E"/>
    <w:rsid w:val="0004579D"/>
    <w:rsid w:val="00047BCE"/>
    <w:rsid w:val="00052FE8"/>
    <w:rsid w:val="00053441"/>
    <w:rsid w:val="000553F9"/>
    <w:rsid w:val="00055FD5"/>
    <w:rsid w:val="000643DF"/>
    <w:rsid w:val="000647A2"/>
    <w:rsid w:val="00066145"/>
    <w:rsid w:val="00077BB1"/>
    <w:rsid w:val="00082591"/>
    <w:rsid w:val="00083556"/>
    <w:rsid w:val="0009447F"/>
    <w:rsid w:val="000963EA"/>
    <w:rsid w:val="000A2549"/>
    <w:rsid w:val="000A4E34"/>
    <w:rsid w:val="000A7172"/>
    <w:rsid w:val="000B316A"/>
    <w:rsid w:val="000B58C4"/>
    <w:rsid w:val="000B63A0"/>
    <w:rsid w:val="000B75DB"/>
    <w:rsid w:val="000B7F03"/>
    <w:rsid w:val="000C0F8A"/>
    <w:rsid w:val="000C571F"/>
    <w:rsid w:val="000C60B2"/>
    <w:rsid w:val="000D0A44"/>
    <w:rsid w:val="000D26D9"/>
    <w:rsid w:val="000D358E"/>
    <w:rsid w:val="000D4556"/>
    <w:rsid w:val="000D685A"/>
    <w:rsid w:val="000D7485"/>
    <w:rsid w:val="000D7636"/>
    <w:rsid w:val="000F3F5F"/>
    <w:rsid w:val="000F4FB8"/>
    <w:rsid w:val="00103656"/>
    <w:rsid w:val="00103E2A"/>
    <w:rsid w:val="00105C2F"/>
    <w:rsid w:val="00111199"/>
    <w:rsid w:val="0011330D"/>
    <w:rsid w:val="00114190"/>
    <w:rsid w:val="00114972"/>
    <w:rsid w:val="00115E92"/>
    <w:rsid w:val="00122252"/>
    <w:rsid w:val="00124D26"/>
    <w:rsid w:val="00125090"/>
    <w:rsid w:val="001306C4"/>
    <w:rsid w:val="001323BD"/>
    <w:rsid w:val="001354D6"/>
    <w:rsid w:val="00145CB3"/>
    <w:rsid w:val="00147BC5"/>
    <w:rsid w:val="00151314"/>
    <w:rsid w:val="00155C1C"/>
    <w:rsid w:val="001573A0"/>
    <w:rsid w:val="00157D0D"/>
    <w:rsid w:val="00162C38"/>
    <w:rsid w:val="00165970"/>
    <w:rsid w:val="00166E14"/>
    <w:rsid w:val="00167381"/>
    <w:rsid w:val="00170CCD"/>
    <w:rsid w:val="00175921"/>
    <w:rsid w:val="0017656B"/>
    <w:rsid w:val="00180568"/>
    <w:rsid w:val="0018249F"/>
    <w:rsid w:val="00182D6F"/>
    <w:rsid w:val="00185BAF"/>
    <w:rsid w:val="00187AB1"/>
    <w:rsid w:val="00191E69"/>
    <w:rsid w:val="001A11C7"/>
    <w:rsid w:val="001A1733"/>
    <w:rsid w:val="001A186B"/>
    <w:rsid w:val="001A1B2D"/>
    <w:rsid w:val="001A5E02"/>
    <w:rsid w:val="001A639E"/>
    <w:rsid w:val="001B0E95"/>
    <w:rsid w:val="001B2305"/>
    <w:rsid w:val="001B40D8"/>
    <w:rsid w:val="001B7665"/>
    <w:rsid w:val="001C0021"/>
    <w:rsid w:val="001C0998"/>
    <w:rsid w:val="001C4EBC"/>
    <w:rsid w:val="001C5074"/>
    <w:rsid w:val="001C60DC"/>
    <w:rsid w:val="001D0B86"/>
    <w:rsid w:val="001D3086"/>
    <w:rsid w:val="001D75CD"/>
    <w:rsid w:val="001E2205"/>
    <w:rsid w:val="001E77C3"/>
    <w:rsid w:val="001F186E"/>
    <w:rsid w:val="001F35D2"/>
    <w:rsid w:val="001F67EB"/>
    <w:rsid w:val="00201112"/>
    <w:rsid w:val="0020247A"/>
    <w:rsid w:val="00203807"/>
    <w:rsid w:val="0020485A"/>
    <w:rsid w:val="00212DBC"/>
    <w:rsid w:val="00214697"/>
    <w:rsid w:val="00216397"/>
    <w:rsid w:val="00223872"/>
    <w:rsid w:val="00223C76"/>
    <w:rsid w:val="00223FD0"/>
    <w:rsid w:val="002274BD"/>
    <w:rsid w:val="00233921"/>
    <w:rsid w:val="00233AA7"/>
    <w:rsid w:val="002365F8"/>
    <w:rsid w:val="002447FE"/>
    <w:rsid w:val="002472D2"/>
    <w:rsid w:val="0025009F"/>
    <w:rsid w:val="00251953"/>
    <w:rsid w:val="0025252B"/>
    <w:rsid w:val="00253DF7"/>
    <w:rsid w:val="0025470A"/>
    <w:rsid w:val="00255E4C"/>
    <w:rsid w:val="0026089B"/>
    <w:rsid w:val="00263DD8"/>
    <w:rsid w:val="00265722"/>
    <w:rsid w:val="00266CE7"/>
    <w:rsid w:val="00270AC7"/>
    <w:rsid w:val="00271B05"/>
    <w:rsid w:val="002729E3"/>
    <w:rsid w:val="00272F72"/>
    <w:rsid w:val="0027423B"/>
    <w:rsid w:val="002763D9"/>
    <w:rsid w:val="00277B88"/>
    <w:rsid w:val="00280092"/>
    <w:rsid w:val="00290354"/>
    <w:rsid w:val="00290521"/>
    <w:rsid w:val="00292CB0"/>
    <w:rsid w:val="00293076"/>
    <w:rsid w:val="00296E0F"/>
    <w:rsid w:val="002A1CA2"/>
    <w:rsid w:val="002A2EEC"/>
    <w:rsid w:val="002A432C"/>
    <w:rsid w:val="002A55FE"/>
    <w:rsid w:val="002A638C"/>
    <w:rsid w:val="002A75A8"/>
    <w:rsid w:val="002B124D"/>
    <w:rsid w:val="002B15A2"/>
    <w:rsid w:val="002B7A50"/>
    <w:rsid w:val="002C413D"/>
    <w:rsid w:val="002C4791"/>
    <w:rsid w:val="002C5F7A"/>
    <w:rsid w:val="002D01D2"/>
    <w:rsid w:val="002D1F43"/>
    <w:rsid w:val="002D31C4"/>
    <w:rsid w:val="002D6333"/>
    <w:rsid w:val="002E3574"/>
    <w:rsid w:val="002E4C0E"/>
    <w:rsid w:val="002E5F2D"/>
    <w:rsid w:val="002E7192"/>
    <w:rsid w:val="002F0CAD"/>
    <w:rsid w:val="002F453B"/>
    <w:rsid w:val="002F7109"/>
    <w:rsid w:val="00310E5D"/>
    <w:rsid w:val="00312A8B"/>
    <w:rsid w:val="00314A3F"/>
    <w:rsid w:val="00322696"/>
    <w:rsid w:val="003273A8"/>
    <w:rsid w:val="00327FF6"/>
    <w:rsid w:val="00330BDC"/>
    <w:rsid w:val="00337793"/>
    <w:rsid w:val="003401A8"/>
    <w:rsid w:val="00341590"/>
    <w:rsid w:val="003431DD"/>
    <w:rsid w:val="00343841"/>
    <w:rsid w:val="00344910"/>
    <w:rsid w:val="00344F3A"/>
    <w:rsid w:val="003461D3"/>
    <w:rsid w:val="0034752B"/>
    <w:rsid w:val="00351FA8"/>
    <w:rsid w:val="003521FD"/>
    <w:rsid w:val="00356279"/>
    <w:rsid w:val="00356AA8"/>
    <w:rsid w:val="00356C20"/>
    <w:rsid w:val="00365D97"/>
    <w:rsid w:val="003673CC"/>
    <w:rsid w:val="003674DC"/>
    <w:rsid w:val="003731D4"/>
    <w:rsid w:val="003754C5"/>
    <w:rsid w:val="003755AC"/>
    <w:rsid w:val="00376017"/>
    <w:rsid w:val="0037606C"/>
    <w:rsid w:val="003767D6"/>
    <w:rsid w:val="00377DB7"/>
    <w:rsid w:val="00381378"/>
    <w:rsid w:val="00381468"/>
    <w:rsid w:val="00383927"/>
    <w:rsid w:val="00385414"/>
    <w:rsid w:val="00385F7C"/>
    <w:rsid w:val="003863C2"/>
    <w:rsid w:val="00390141"/>
    <w:rsid w:val="00392292"/>
    <w:rsid w:val="00395264"/>
    <w:rsid w:val="00395C2A"/>
    <w:rsid w:val="00396F16"/>
    <w:rsid w:val="003A026C"/>
    <w:rsid w:val="003A4A36"/>
    <w:rsid w:val="003A4CB9"/>
    <w:rsid w:val="003A6548"/>
    <w:rsid w:val="003A68D1"/>
    <w:rsid w:val="003B3EF1"/>
    <w:rsid w:val="003B6022"/>
    <w:rsid w:val="003B6164"/>
    <w:rsid w:val="003B6524"/>
    <w:rsid w:val="003C45E5"/>
    <w:rsid w:val="003C75DA"/>
    <w:rsid w:val="003C7964"/>
    <w:rsid w:val="003D0195"/>
    <w:rsid w:val="003D11E7"/>
    <w:rsid w:val="003D3B0D"/>
    <w:rsid w:val="003D56E5"/>
    <w:rsid w:val="003D6713"/>
    <w:rsid w:val="003D7141"/>
    <w:rsid w:val="003E0CA0"/>
    <w:rsid w:val="003E0E4C"/>
    <w:rsid w:val="003E12C7"/>
    <w:rsid w:val="003E2049"/>
    <w:rsid w:val="003E2506"/>
    <w:rsid w:val="003F054E"/>
    <w:rsid w:val="003F2989"/>
    <w:rsid w:val="00401B64"/>
    <w:rsid w:val="004100B2"/>
    <w:rsid w:val="004107FA"/>
    <w:rsid w:val="00411150"/>
    <w:rsid w:val="00415D22"/>
    <w:rsid w:val="00415FC5"/>
    <w:rsid w:val="004165A1"/>
    <w:rsid w:val="00421A94"/>
    <w:rsid w:val="00426F97"/>
    <w:rsid w:val="0043254D"/>
    <w:rsid w:val="004334EE"/>
    <w:rsid w:val="00433AB9"/>
    <w:rsid w:val="00434689"/>
    <w:rsid w:val="00437D6C"/>
    <w:rsid w:val="0044214C"/>
    <w:rsid w:val="004423FF"/>
    <w:rsid w:val="00450CB2"/>
    <w:rsid w:val="00455258"/>
    <w:rsid w:val="00455904"/>
    <w:rsid w:val="0045675C"/>
    <w:rsid w:val="00460177"/>
    <w:rsid w:val="0046065D"/>
    <w:rsid w:val="00460B2B"/>
    <w:rsid w:val="00463695"/>
    <w:rsid w:val="004664F4"/>
    <w:rsid w:val="004673F9"/>
    <w:rsid w:val="00467FC0"/>
    <w:rsid w:val="004812E3"/>
    <w:rsid w:val="00481311"/>
    <w:rsid w:val="004851E0"/>
    <w:rsid w:val="00486C7B"/>
    <w:rsid w:val="00487025"/>
    <w:rsid w:val="0049222B"/>
    <w:rsid w:val="00492682"/>
    <w:rsid w:val="004928A6"/>
    <w:rsid w:val="004A1D5F"/>
    <w:rsid w:val="004A2C6A"/>
    <w:rsid w:val="004B2AE6"/>
    <w:rsid w:val="004B55EB"/>
    <w:rsid w:val="004B6677"/>
    <w:rsid w:val="004C0E4B"/>
    <w:rsid w:val="004C5825"/>
    <w:rsid w:val="004C5F24"/>
    <w:rsid w:val="004C61FB"/>
    <w:rsid w:val="004C6EA0"/>
    <w:rsid w:val="004D07F2"/>
    <w:rsid w:val="004D10F3"/>
    <w:rsid w:val="004D14B3"/>
    <w:rsid w:val="004D17B0"/>
    <w:rsid w:val="004D2BFB"/>
    <w:rsid w:val="004D3664"/>
    <w:rsid w:val="004D6E3D"/>
    <w:rsid w:val="004E2216"/>
    <w:rsid w:val="004E24C2"/>
    <w:rsid w:val="004E290A"/>
    <w:rsid w:val="004F2AB3"/>
    <w:rsid w:val="004F3397"/>
    <w:rsid w:val="004F38AE"/>
    <w:rsid w:val="004F456F"/>
    <w:rsid w:val="004F4653"/>
    <w:rsid w:val="004F7C38"/>
    <w:rsid w:val="004F7DA5"/>
    <w:rsid w:val="00500EA6"/>
    <w:rsid w:val="00501775"/>
    <w:rsid w:val="005024F6"/>
    <w:rsid w:val="005061E3"/>
    <w:rsid w:val="00507BD2"/>
    <w:rsid w:val="00507E46"/>
    <w:rsid w:val="0051238E"/>
    <w:rsid w:val="00512A24"/>
    <w:rsid w:val="00515AC5"/>
    <w:rsid w:val="00515F73"/>
    <w:rsid w:val="005170B5"/>
    <w:rsid w:val="00523F22"/>
    <w:rsid w:val="00526238"/>
    <w:rsid w:val="00530BE6"/>
    <w:rsid w:val="005325F2"/>
    <w:rsid w:val="0053311B"/>
    <w:rsid w:val="00533470"/>
    <w:rsid w:val="00535D9A"/>
    <w:rsid w:val="00540ED3"/>
    <w:rsid w:val="00543174"/>
    <w:rsid w:val="00543F9E"/>
    <w:rsid w:val="00555BBD"/>
    <w:rsid w:val="0056222F"/>
    <w:rsid w:val="00563350"/>
    <w:rsid w:val="00563581"/>
    <w:rsid w:val="00567866"/>
    <w:rsid w:val="0057167C"/>
    <w:rsid w:val="005716C1"/>
    <w:rsid w:val="00573134"/>
    <w:rsid w:val="00574AB8"/>
    <w:rsid w:val="00581F34"/>
    <w:rsid w:val="00582621"/>
    <w:rsid w:val="00590D94"/>
    <w:rsid w:val="0059122A"/>
    <w:rsid w:val="005979D4"/>
    <w:rsid w:val="005A0549"/>
    <w:rsid w:val="005A0FC0"/>
    <w:rsid w:val="005A23CE"/>
    <w:rsid w:val="005A292E"/>
    <w:rsid w:val="005A420A"/>
    <w:rsid w:val="005A5056"/>
    <w:rsid w:val="005A547B"/>
    <w:rsid w:val="005A7B16"/>
    <w:rsid w:val="005B66FD"/>
    <w:rsid w:val="005B6C21"/>
    <w:rsid w:val="005C0BE0"/>
    <w:rsid w:val="005C1D13"/>
    <w:rsid w:val="005C2E70"/>
    <w:rsid w:val="005C340A"/>
    <w:rsid w:val="005C465C"/>
    <w:rsid w:val="005C6E13"/>
    <w:rsid w:val="005C6FF8"/>
    <w:rsid w:val="005C7783"/>
    <w:rsid w:val="005D6A56"/>
    <w:rsid w:val="005E006C"/>
    <w:rsid w:val="005E16B1"/>
    <w:rsid w:val="005E54F4"/>
    <w:rsid w:val="005E7E6C"/>
    <w:rsid w:val="005F08EE"/>
    <w:rsid w:val="005F0AA8"/>
    <w:rsid w:val="005F125E"/>
    <w:rsid w:val="005F1C47"/>
    <w:rsid w:val="005F55BA"/>
    <w:rsid w:val="005F5AC3"/>
    <w:rsid w:val="005F67A8"/>
    <w:rsid w:val="005F7BE3"/>
    <w:rsid w:val="00601921"/>
    <w:rsid w:val="00603A5D"/>
    <w:rsid w:val="00605F33"/>
    <w:rsid w:val="006116AA"/>
    <w:rsid w:val="00617534"/>
    <w:rsid w:val="00622CF1"/>
    <w:rsid w:val="00623748"/>
    <w:rsid w:val="00626E7D"/>
    <w:rsid w:val="00626FB4"/>
    <w:rsid w:val="00633295"/>
    <w:rsid w:val="006351D1"/>
    <w:rsid w:val="00636B56"/>
    <w:rsid w:val="006376B3"/>
    <w:rsid w:val="00644E65"/>
    <w:rsid w:val="00645629"/>
    <w:rsid w:val="0065094C"/>
    <w:rsid w:val="00652010"/>
    <w:rsid w:val="00653F18"/>
    <w:rsid w:val="006541C9"/>
    <w:rsid w:val="0065431C"/>
    <w:rsid w:val="006558C2"/>
    <w:rsid w:val="00660604"/>
    <w:rsid w:val="006610FE"/>
    <w:rsid w:val="0066110D"/>
    <w:rsid w:val="0066187D"/>
    <w:rsid w:val="00661BB8"/>
    <w:rsid w:val="00665282"/>
    <w:rsid w:val="006715D9"/>
    <w:rsid w:val="006726D0"/>
    <w:rsid w:val="00672C8A"/>
    <w:rsid w:val="00673912"/>
    <w:rsid w:val="0067426E"/>
    <w:rsid w:val="0067439B"/>
    <w:rsid w:val="00674E17"/>
    <w:rsid w:val="00680B69"/>
    <w:rsid w:val="006821EE"/>
    <w:rsid w:val="0068241C"/>
    <w:rsid w:val="00682C6F"/>
    <w:rsid w:val="00684B9B"/>
    <w:rsid w:val="006864B7"/>
    <w:rsid w:val="0069017F"/>
    <w:rsid w:val="006920DC"/>
    <w:rsid w:val="00693D54"/>
    <w:rsid w:val="006A005B"/>
    <w:rsid w:val="006A151C"/>
    <w:rsid w:val="006A6E5F"/>
    <w:rsid w:val="006A772A"/>
    <w:rsid w:val="006A7FA7"/>
    <w:rsid w:val="006B2401"/>
    <w:rsid w:val="006B42B0"/>
    <w:rsid w:val="006B58C8"/>
    <w:rsid w:val="006B6275"/>
    <w:rsid w:val="006B6425"/>
    <w:rsid w:val="006B7AC2"/>
    <w:rsid w:val="006C2515"/>
    <w:rsid w:val="006C2829"/>
    <w:rsid w:val="006C43D9"/>
    <w:rsid w:val="006C4711"/>
    <w:rsid w:val="006C7B9E"/>
    <w:rsid w:val="006D0E96"/>
    <w:rsid w:val="006D2922"/>
    <w:rsid w:val="006E10A0"/>
    <w:rsid w:val="006E33A8"/>
    <w:rsid w:val="006E365F"/>
    <w:rsid w:val="006E3AA9"/>
    <w:rsid w:val="006E6FC6"/>
    <w:rsid w:val="006E7DB1"/>
    <w:rsid w:val="006F15DE"/>
    <w:rsid w:val="006F2671"/>
    <w:rsid w:val="006F4C86"/>
    <w:rsid w:val="006F7DAD"/>
    <w:rsid w:val="007027BD"/>
    <w:rsid w:val="00702FB2"/>
    <w:rsid w:val="00710967"/>
    <w:rsid w:val="00714766"/>
    <w:rsid w:val="0071553A"/>
    <w:rsid w:val="00715E27"/>
    <w:rsid w:val="00715E7C"/>
    <w:rsid w:val="00716E6C"/>
    <w:rsid w:val="00717687"/>
    <w:rsid w:val="00721CD1"/>
    <w:rsid w:val="00731930"/>
    <w:rsid w:val="007321C7"/>
    <w:rsid w:val="00733887"/>
    <w:rsid w:val="007355EC"/>
    <w:rsid w:val="007374C0"/>
    <w:rsid w:val="007416FA"/>
    <w:rsid w:val="00745398"/>
    <w:rsid w:val="00745F73"/>
    <w:rsid w:val="007464E6"/>
    <w:rsid w:val="00746AE9"/>
    <w:rsid w:val="00754ACE"/>
    <w:rsid w:val="007556DB"/>
    <w:rsid w:val="00761E58"/>
    <w:rsid w:val="00763B53"/>
    <w:rsid w:val="00764C22"/>
    <w:rsid w:val="007671F8"/>
    <w:rsid w:val="00771CA6"/>
    <w:rsid w:val="007733E5"/>
    <w:rsid w:val="00773918"/>
    <w:rsid w:val="00773EE4"/>
    <w:rsid w:val="00774225"/>
    <w:rsid w:val="00774677"/>
    <w:rsid w:val="007779FC"/>
    <w:rsid w:val="00777D26"/>
    <w:rsid w:val="00780A5F"/>
    <w:rsid w:val="0078496E"/>
    <w:rsid w:val="00790A07"/>
    <w:rsid w:val="0079130A"/>
    <w:rsid w:val="007949F7"/>
    <w:rsid w:val="00795EFD"/>
    <w:rsid w:val="007A02E5"/>
    <w:rsid w:val="007A305F"/>
    <w:rsid w:val="007A7361"/>
    <w:rsid w:val="007A7A1B"/>
    <w:rsid w:val="007B0EC7"/>
    <w:rsid w:val="007B5DC9"/>
    <w:rsid w:val="007B7BA2"/>
    <w:rsid w:val="007C0CD8"/>
    <w:rsid w:val="007C1AB9"/>
    <w:rsid w:val="007C2CEF"/>
    <w:rsid w:val="007C43DA"/>
    <w:rsid w:val="007C46C3"/>
    <w:rsid w:val="007C5899"/>
    <w:rsid w:val="007C6FFD"/>
    <w:rsid w:val="007D121E"/>
    <w:rsid w:val="007D2F33"/>
    <w:rsid w:val="007D76C4"/>
    <w:rsid w:val="007D7B91"/>
    <w:rsid w:val="007E0183"/>
    <w:rsid w:val="007E14F8"/>
    <w:rsid w:val="007E2A16"/>
    <w:rsid w:val="007F4658"/>
    <w:rsid w:val="00800C56"/>
    <w:rsid w:val="008066DC"/>
    <w:rsid w:val="00806957"/>
    <w:rsid w:val="00816D02"/>
    <w:rsid w:val="008221E7"/>
    <w:rsid w:val="00823452"/>
    <w:rsid w:val="008254CA"/>
    <w:rsid w:val="00827C61"/>
    <w:rsid w:val="00830530"/>
    <w:rsid w:val="008319B7"/>
    <w:rsid w:val="00832DE0"/>
    <w:rsid w:val="00833BD9"/>
    <w:rsid w:val="00833F07"/>
    <w:rsid w:val="008341CC"/>
    <w:rsid w:val="008360EF"/>
    <w:rsid w:val="008422EB"/>
    <w:rsid w:val="00843204"/>
    <w:rsid w:val="008437D8"/>
    <w:rsid w:val="00846711"/>
    <w:rsid w:val="0084733F"/>
    <w:rsid w:val="00847D42"/>
    <w:rsid w:val="00850C52"/>
    <w:rsid w:val="00852705"/>
    <w:rsid w:val="0085446A"/>
    <w:rsid w:val="00860216"/>
    <w:rsid w:val="00860CE5"/>
    <w:rsid w:val="00863EA2"/>
    <w:rsid w:val="00864BB4"/>
    <w:rsid w:val="008704FD"/>
    <w:rsid w:val="008775A2"/>
    <w:rsid w:val="0088065F"/>
    <w:rsid w:val="008807D8"/>
    <w:rsid w:val="00881A04"/>
    <w:rsid w:val="00881E13"/>
    <w:rsid w:val="008848E6"/>
    <w:rsid w:val="00887E9B"/>
    <w:rsid w:val="00891FCB"/>
    <w:rsid w:val="008942B1"/>
    <w:rsid w:val="00895261"/>
    <w:rsid w:val="00896730"/>
    <w:rsid w:val="00897221"/>
    <w:rsid w:val="0089762C"/>
    <w:rsid w:val="00897C63"/>
    <w:rsid w:val="008A15BC"/>
    <w:rsid w:val="008A31A2"/>
    <w:rsid w:val="008A5537"/>
    <w:rsid w:val="008A6985"/>
    <w:rsid w:val="008B02CB"/>
    <w:rsid w:val="008B2239"/>
    <w:rsid w:val="008B61D5"/>
    <w:rsid w:val="008C0010"/>
    <w:rsid w:val="008C0A07"/>
    <w:rsid w:val="008C20B0"/>
    <w:rsid w:val="008C416F"/>
    <w:rsid w:val="008C5029"/>
    <w:rsid w:val="008C78FD"/>
    <w:rsid w:val="008D3D5A"/>
    <w:rsid w:val="008D48A5"/>
    <w:rsid w:val="008E106E"/>
    <w:rsid w:val="008E10FD"/>
    <w:rsid w:val="008E143E"/>
    <w:rsid w:val="008E2FB0"/>
    <w:rsid w:val="008E4380"/>
    <w:rsid w:val="008E71D7"/>
    <w:rsid w:val="008F181A"/>
    <w:rsid w:val="008F3E61"/>
    <w:rsid w:val="008F47E3"/>
    <w:rsid w:val="008F5523"/>
    <w:rsid w:val="00900E36"/>
    <w:rsid w:val="00906A6B"/>
    <w:rsid w:val="009106FE"/>
    <w:rsid w:val="00911621"/>
    <w:rsid w:val="00914238"/>
    <w:rsid w:val="00915AD8"/>
    <w:rsid w:val="00917858"/>
    <w:rsid w:val="00920F50"/>
    <w:rsid w:val="009309F5"/>
    <w:rsid w:val="00933CD3"/>
    <w:rsid w:val="009418C4"/>
    <w:rsid w:val="0094341B"/>
    <w:rsid w:val="00945EC2"/>
    <w:rsid w:val="009467EA"/>
    <w:rsid w:val="00951556"/>
    <w:rsid w:val="00952ABC"/>
    <w:rsid w:val="00952EC6"/>
    <w:rsid w:val="009545E3"/>
    <w:rsid w:val="00955534"/>
    <w:rsid w:val="00955F22"/>
    <w:rsid w:val="00956746"/>
    <w:rsid w:val="00956B99"/>
    <w:rsid w:val="00961B69"/>
    <w:rsid w:val="0096282E"/>
    <w:rsid w:val="00965F43"/>
    <w:rsid w:val="00967549"/>
    <w:rsid w:val="00970434"/>
    <w:rsid w:val="00971EAB"/>
    <w:rsid w:val="0097210F"/>
    <w:rsid w:val="00973115"/>
    <w:rsid w:val="00974CCE"/>
    <w:rsid w:val="009753D1"/>
    <w:rsid w:val="00975EF2"/>
    <w:rsid w:val="00976345"/>
    <w:rsid w:val="00980B1A"/>
    <w:rsid w:val="009848C6"/>
    <w:rsid w:val="00987D49"/>
    <w:rsid w:val="00996561"/>
    <w:rsid w:val="00996E56"/>
    <w:rsid w:val="009A3150"/>
    <w:rsid w:val="009A35C8"/>
    <w:rsid w:val="009A67E1"/>
    <w:rsid w:val="009B06D9"/>
    <w:rsid w:val="009B14FF"/>
    <w:rsid w:val="009B44EA"/>
    <w:rsid w:val="009B6E28"/>
    <w:rsid w:val="009B7922"/>
    <w:rsid w:val="009C1ED8"/>
    <w:rsid w:val="009D223C"/>
    <w:rsid w:val="009D41FD"/>
    <w:rsid w:val="009D5B08"/>
    <w:rsid w:val="009E521B"/>
    <w:rsid w:val="009E6894"/>
    <w:rsid w:val="009E7792"/>
    <w:rsid w:val="009E7CD7"/>
    <w:rsid w:val="009E7FC1"/>
    <w:rsid w:val="009F3EBD"/>
    <w:rsid w:val="009F5120"/>
    <w:rsid w:val="00A00F16"/>
    <w:rsid w:val="00A013F4"/>
    <w:rsid w:val="00A02EFF"/>
    <w:rsid w:val="00A11DD6"/>
    <w:rsid w:val="00A13BD0"/>
    <w:rsid w:val="00A1655D"/>
    <w:rsid w:val="00A174D5"/>
    <w:rsid w:val="00A230CA"/>
    <w:rsid w:val="00A23FC2"/>
    <w:rsid w:val="00A241E3"/>
    <w:rsid w:val="00A24C32"/>
    <w:rsid w:val="00A27FDD"/>
    <w:rsid w:val="00A30852"/>
    <w:rsid w:val="00A31420"/>
    <w:rsid w:val="00A35458"/>
    <w:rsid w:val="00A37585"/>
    <w:rsid w:val="00A5248B"/>
    <w:rsid w:val="00A530E0"/>
    <w:rsid w:val="00A54691"/>
    <w:rsid w:val="00A54BF7"/>
    <w:rsid w:val="00A56F05"/>
    <w:rsid w:val="00A57464"/>
    <w:rsid w:val="00A600E0"/>
    <w:rsid w:val="00A63D0C"/>
    <w:rsid w:val="00A66038"/>
    <w:rsid w:val="00A66A2C"/>
    <w:rsid w:val="00A67B0A"/>
    <w:rsid w:val="00A71A30"/>
    <w:rsid w:val="00A7407C"/>
    <w:rsid w:val="00A7509B"/>
    <w:rsid w:val="00A756AF"/>
    <w:rsid w:val="00A77D32"/>
    <w:rsid w:val="00A83A37"/>
    <w:rsid w:val="00A850BF"/>
    <w:rsid w:val="00A87977"/>
    <w:rsid w:val="00A953EA"/>
    <w:rsid w:val="00AA0FB6"/>
    <w:rsid w:val="00AA40E7"/>
    <w:rsid w:val="00AA4837"/>
    <w:rsid w:val="00AA5334"/>
    <w:rsid w:val="00AA6A26"/>
    <w:rsid w:val="00AB0578"/>
    <w:rsid w:val="00AB5095"/>
    <w:rsid w:val="00AB798E"/>
    <w:rsid w:val="00AC1D29"/>
    <w:rsid w:val="00AC2FF0"/>
    <w:rsid w:val="00AC7182"/>
    <w:rsid w:val="00AD0A94"/>
    <w:rsid w:val="00AD4ED2"/>
    <w:rsid w:val="00AD6540"/>
    <w:rsid w:val="00AE0002"/>
    <w:rsid w:val="00AE46E2"/>
    <w:rsid w:val="00AE5CCC"/>
    <w:rsid w:val="00AE5D58"/>
    <w:rsid w:val="00AE7FAE"/>
    <w:rsid w:val="00AF06E2"/>
    <w:rsid w:val="00AF1256"/>
    <w:rsid w:val="00AF7895"/>
    <w:rsid w:val="00B01693"/>
    <w:rsid w:val="00B0489B"/>
    <w:rsid w:val="00B0616F"/>
    <w:rsid w:val="00B06A7D"/>
    <w:rsid w:val="00B141AA"/>
    <w:rsid w:val="00B1423E"/>
    <w:rsid w:val="00B143D9"/>
    <w:rsid w:val="00B20657"/>
    <w:rsid w:val="00B20841"/>
    <w:rsid w:val="00B2108C"/>
    <w:rsid w:val="00B212AC"/>
    <w:rsid w:val="00B26152"/>
    <w:rsid w:val="00B27EBF"/>
    <w:rsid w:val="00B318B8"/>
    <w:rsid w:val="00B37528"/>
    <w:rsid w:val="00B42EE7"/>
    <w:rsid w:val="00B4303F"/>
    <w:rsid w:val="00B4401A"/>
    <w:rsid w:val="00B46020"/>
    <w:rsid w:val="00B46051"/>
    <w:rsid w:val="00B519C3"/>
    <w:rsid w:val="00B5206E"/>
    <w:rsid w:val="00B52148"/>
    <w:rsid w:val="00B5300B"/>
    <w:rsid w:val="00B53A27"/>
    <w:rsid w:val="00B62B1E"/>
    <w:rsid w:val="00B64F1F"/>
    <w:rsid w:val="00B659C6"/>
    <w:rsid w:val="00B74439"/>
    <w:rsid w:val="00B7548D"/>
    <w:rsid w:val="00B8017E"/>
    <w:rsid w:val="00B8198F"/>
    <w:rsid w:val="00B83B2C"/>
    <w:rsid w:val="00B84ECD"/>
    <w:rsid w:val="00B87BAC"/>
    <w:rsid w:val="00B92DBD"/>
    <w:rsid w:val="00B94901"/>
    <w:rsid w:val="00BA3005"/>
    <w:rsid w:val="00BB2BE8"/>
    <w:rsid w:val="00BB5BA8"/>
    <w:rsid w:val="00BB6FE4"/>
    <w:rsid w:val="00BC2448"/>
    <w:rsid w:val="00BD016E"/>
    <w:rsid w:val="00BD0FCC"/>
    <w:rsid w:val="00BD423E"/>
    <w:rsid w:val="00BD5706"/>
    <w:rsid w:val="00BD6B17"/>
    <w:rsid w:val="00BE2959"/>
    <w:rsid w:val="00BE3515"/>
    <w:rsid w:val="00BE4F1F"/>
    <w:rsid w:val="00BE5300"/>
    <w:rsid w:val="00BE5C13"/>
    <w:rsid w:val="00BE64BF"/>
    <w:rsid w:val="00BE76FE"/>
    <w:rsid w:val="00BF0FB8"/>
    <w:rsid w:val="00BF4F53"/>
    <w:rsid w:val="00BF7630"/>
    <w:rsid w:val="00BF7ECC"/>
    <w:rsid w:val="00C000C9"/>
    <w:rsid w:val="00C00F75"/>
    <w:rsid w:val="00C03B0B"/>
    <w:rsid w:val="00C0447B"/>
    <w:rsid w:val="00C05A2C"/>
    <w:rsid w:val="00C063AF"/>
    <w:rsid w:val="00C14561"/>
    <w:rsid w:val="00C2046D"/>
    <w:rsid w:val="00C22735"/>
    <w:rsid w:val="00C22BEB"/>
    <w:rsid w:val="00C22EC1"/>
    <w:rsid w:val="00C23C39"/>
    <w:rsid w:val="00C27457"/>
    <w:rsid w:val="00C27D8A"/>
    <w:rsid w:val="00C30EB6"/>
    <w:rsid w:val="00C338CD"/>
    <w:rsid w:val="00C35E35"/>
    <w:rsid w:val="00C40B4C"/>
    <w:rsid w:val="00C438EA"/>
    <w:rsid w:val="00C501DA"/>
    <w:rsid w:val="00C50A60"/>
    <w:rsid w:val="00C53CC1"/>
    <w:rsid w:val="00C5428B"/>
    <w:rsid w:val="00C55B54"/>
    <w:rsid w:val="00C55BD3"/>
    <w:rsid w:val="00C55BE8"/>
    <w:rsid w:val="00C562F2"/>
    <w:rsid w:val="00C60086"/>
    <w:rsid w:val="00C63C48"/>
    <w:rsid w:val="00C65C3D"/>
    <w:rsid w:val="00C71C73"/>
    <w:rsid w:val="00C71C93"/>
    <w:rsid w:val="00C739BD"/>
    <w:rsid w:val="00C73C51"/>
    <w:rsid w:val="00C7503F"/>
    <w:rsid w:val="00C77B72"/>
    <w:rsid w:val="00C828AD"/>
    <w:rsid w:val="00C84B81"/>
    <w:rsid w:val="00C86893"/>
    <w:rsid w:val="00C869B9"/>
    <w:rsid w:val="00C87601"/>
    <w:rsid w:val="00C879CC"/>
    <w:rsid w:val="00C87C31"/>
    <w:rsid w:val="00C919B0"/>
    <w:rsid w:val="00C95280"/>
    <w:rsid w:val="00C953A0"/>
    <w:rsid w:val="00C9645F"/>
    <w:rsid w:val="00C97F63"/>
    <w:rsid w:val="00CA0CC4"/>
    <w:rsid w:val="00CA1D23"/>
    <w:rsid w:val="00CA32A8"/>
    <w:rsid w:val="00CA5608"/>
    <w:rsid w:val="00CA5F72"/>
    <w:rsid w:val="00CA60EA"/>
    <w:rsid w:val="00CA686F"/>
    <w:rsid w:val="00CA6B09"/>
    <w:rsid w:val="00CB0DB9"/>
    <w:rsid w:val="00CB3E74"/>
    <w:rsid w:val="00CB7F87"/>
    <w:rsid w:val="00CC525E"/>
    <w:rsid w:val="00CF1AC7"/>
    <w:rsid w:val="00CF713F"/>
    <w:rsid w:val="00D00EA2"/>
    <w:rsid w:val="00D015A2"/>
    <w:rsid w:val="00D029C7"/>
    <w:rsid w:val="00D06405"/>
    <w:rsid w:val="00D07407"/>
    <w:rsid w:val="00D1016A"/>
    <w:rsid w:val="00D1053D"/>
    <w:rsid w:val="00D12D32"/>
    <w:rsid w:val="00D15CCF"/>
    <w:rsid w:val="00D15E4F"/>
    <w:rsid w:val="00D17105"/>
    <w:rsid w:val="00D2443B"/>
    <w:rsid w:val="00D3134D"/>
    <w:rsid w:val="00D32CD3"/>
    <w:rsid w:val="00D35582"/>
    <w:rsid w:val="00D460A7"/>
    <w:rsid w:val="00D52854"/>
    <w:rsid w:val="00D5397D"/>
    <w:rsid w:val="00D55E05"/>
    <w:rsid w:val="00D57C3D"/>
    <w:rsid w:val="00D60FFB"/>
    <w:rsid w:val="00D61AB3"/>
    <w:rsid w:val="00D6533E"/>
    <w:rsid w:val="00D70C0B"/>
    <w:rsid w:val="00D80069"/>
    <w:rsid w:val="00D843A5"/>
    <w:rsid w:val="00D9062C"/>
    <w:rsid w:val="00D91F27"/>
    <w:rsid w:val="00D9471B"/>
    <w:rsid w:val="00D96815"/>
    <w:rsid w:val="00DA06E5"/>
    <w:rsid w:val="00DA3B1F"/>
    <w:rsid w:val="00DA4257"/>
    <w:rsid w:val="00DA7D22"/>
    <w:rsid w:val="00DB0440"/>
    <w:rsid w:val="00DB1912"/>
    <w:rsid w:val="00DB1A91"/>
    <w:rsid w:val="00DB3CEE"/>
    <w:rsid w:val="00DB65B8"/>
    <w:rsid w:val="00DB67F0"/>
    <w:rsid w:val="00DC161C"/>
    <w:rsid w:val="00DC470C"/>
    <w:rsid w:val="00DC6F6E"/>
    <w:rsid w:val="00DD51D3"/>
    <w:rsid w:val="00DF0A74"/>
    <w:rsid w:val="00DF1B57"/>
    <w:rsid w:val="00DF3C62"/>
    <w:rsid w:val="00DF5F2E"/>
    <w:rsid w:val="00DF6AE7"/>
    <w:rsid w:val="00E053C9"/>
    <w:rsid w:val="00E10D57"/>
    <w:rsid w:val="00E13B90"/>
    <w:rsid w:val="00E13EBB"/>
    <w:rsid w:val="00E166E5"/>
    <w:rsid w:val="00E20C8C"/>
    <w:rsid w:val="00E22554"/>
    <w:rsid w:val="00E23A92"/>
    <w:rsid w:val="00E248AA"/>
    <w:rsid w:val="00E253D1"/>
    <w:rsid w:val="00E25B35"/>
    <w:rsid w:val="00E307FB"/>
    <w:rsid w:val="00E30A51"/>
    <w:rsid w:val="00E32826"/>
    <w:rsid w:val="00E328D2"/>
    <w:rsid w:val="00E43C55"/>
    <w:rsid w:val="00E459C5"/>
    <w:rsid w:val="00E4661F"/>
    <w:rsid w:val="00E47E38"/>
    <w:rsid w:val="00E52C0B"/>
    <w:rsid w:val="00E52EDF"/>
    <w:rsid w:val="00E57FAB"/>
    <w:rsid w:val="00E6728D"/>
    <w:rsid w:val="00E749AD"/>
    <w:rsid w:val="00E75F18"/>
    <w:rsid w:val="00E825C7"/>
    <w:rsid w:val="00E82D3E"/>
    <w:rsid w:val="00E834FA"/>
    <w:rsid w:val="00E95537"/>
    <w:rsid w:val="00E95589"/>
    <w:rsid w:val="00E962F7"/>
    <w:rsid w:val="00E970A9"/>
    <w:rsid w:val="00EB00B5"/>
    <w:rsid w:val="00EB1E2E"/>
    <w:rsid w:val="00EB3119"/>
    <w:rsid w:val="00EB3DA8"/>
    <w:rsid w:val="00EB540D"/>
    <w:rsid w:val="00EC08FD"/>
    <w:rsid w:val="00EC1317"/>
    <w:rsid w:val="00EC3757"/>
    <w:rsid w:val="00EC42BC"/>
    <w:rsid w:val="00EC762E"/>
    <w:rsid w:val="00EC7B5A"/>
    <w:rsid w:val="00ED0B5A"/>
    <w:rsid w:val="00ED0F0E"/>
    <w:rsid w:val="00ED50EA"/>
    <w:rsid w:val="00ED6709"/>
    <w:rsid w:val="00ED6EF2"/>
    <w:rsid w:val="00EE3768"/>
    <w:rsid w:val="00EE44C0"/>
    <w:rsid w:val="00EE4AF6"/>
    <w:rsid w:val="00EE4EB0"/>
    <w:rsid w:val="00EE64B1"/>
    <w:rsid w:val="00EF0CC1"/>
    <w:rsid w:val="00EF1A63"/>
    <w:rsid w:val="00EF1F9F"/>
    <w:rsid w:val="00EF2B46"/>
    <w:rsid w:val="00EF3722"/>
    <w:rsid w:val="00F00E55"/>
    <w:rsid w:val="00F021E7"/>
    <w:rsid w:val="00F236D7"/>
    <w:rsid w:val="00F26AF4"/>
    <w:rsid w:val="00F27AF8"/>
    <w:rsid w:val="00F3217F"/>
    <w:rsid w:val="00F3328B"/>
    <w:rsid w:val="00F33797"/>
    <w:rsid w:val="00F36523"/>
    <w:rsid w:val="00F369D5"/>
    <w:rsid w:val="00F37484"/>
    <w:rsid w:val="00F401F7"/>
    <w:rsid w:val="00F42891"/>
    <w:rsid w:val="00F44351"/>
    <w:rsid w:val="00F461C1"/>
    <w:rsid w:val="00F475C7"/>
    <w:rsid w:val="00F5499E"/>
    <w:rsid w:val="00F562D7"/>
    <w:rsid w:val="00F7058A"/>
    <w:rsid w:val="00F71D9E"/>
    <w:rsid w:val="00F725B4"/>
    <w:rsid w:val="00F729CF"/>
    <w:rsid w:val="00F72F6D"/>
    <w:rsid w:val="00F73A6B"/>
    <w:rsid w:val="00F75F54"/>
    <w:rsid w:val="00F76C38"/>
    <w:rsid w:val="00F8362B"/>
    <w:rsid w:val="00F8540F"/>
    <w:rsid w:val="00F858C6"/>
    <w:rsid w:val="00F90AD2"/>
    <w:rsid w:val="00FA0F24"/>
    <w:rsid w:val="00FA124D"/>
    <w:rsid w:val="00FA3D08"/>
    <w:rsid w:val="00FB005E"/>
    <w:rsid w:val="00FB04B9"/>
    <w:rsid w:val="00FB3044"/>
    <w:rsid w:val="00FB49C6"/>
    <w:rsid w:val="00FB7AB2"/>
    <w:rsid w:val="00FC2174"/>
    <w:rsid w:val="00FC3BE0"/>
    <w:rsid w:val="00FC7F4C"/>
    <w:rsid w:val="00FE181D"/>
    <w:rsid w:val="00FE4C0A"/>
    <w:rsid w:val="00FE6D38"/>
    <w:rsid w:val="00FF0DAA"/>
    <w:rsid w:val="00FF231F"/>
    <w:rsid w:val="00FF473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828418B-83B0-4C14-8776-FFD5A08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7793"/>
    <w:pPr>
      <w:keepNext/>
      <w:spacing w:before="120" w:after="120"/>
      <w:jc w:val="left"/>
      <w:outlineLvl w:val="0"/>
    </w:pPr>
    <w:rPr>
      <w:rFonts w:ascii="Cambria" w:hAnsi="Cambria"/>
      <w:b/>
      <w:color w:val="000000" w:themeColor="text1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color w:val="00008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color w:val="00008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16"/>
      <w:lang w:val="en-US"/>
    </w:rPr>
  </w:style>
  <w:style w:type="paragraph" w:styleId="Ttulo5">
    <w:name w:val="heading 5"/>
    <w:basedOn w:val="Normal"/>
    <w:next w:val="Normal"/>
    <w:qFormat/>
    <w:pPr>
      <w:keepNext/>
      <w:ind w:left="45" w:right="45"/>
      <w:jc w:val="center"/>
      <w:outlineLvl w:val="4"/>
    </w:pPr>
    <w:rPr>
      <w:rFonts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before="20" w:after="20"/>
      <w:ind w:left="45" w:right="45"/>
      <w:jc w:val="center"/>
      <w:outlineLvl w:val="5"/>
    </w:pPr>
    <w:rPr>
      <w:rFonts w:cs="Arial"/>
      <w:b/>
      <w:bC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FF"/>
      <w:sz w:val="28"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before="20" w:after="20"/>
      <w:ind w:left="45" w:right="45"/>
      <w:outlineLvl w:val="7"/>
    </w:pPr>
    <w:rPr>
      <w:rFonts w:cs="Arial"/>
      <w:b/>
      <w:bCs/>
      <w:sz w:val="16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12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imes New Roman" w:hAnsi="Times New Roman"/>
      <w:sz w:val="16"/>
      <w:szCs w:val="20"/>
      <w:lang w:val="es-EC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pPr>
      <w:spacing w:before="360"/>
      <w:jc w:val="left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39"/>
    <w:pPr>
      <w:ind w:left="720"/>
      <w:jc w:val="left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39"/>
    <w:pPr>
      <w:ind w:left="960"/>
      <w:jc w:val="left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39"/>
    <w:pPr>
      <w:ind w:left="1200"/>
      <w:jc w:val="left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39"/>
    <w:pPr>
      <w:ind w:left="1440"/>
      <w:jc w:val="left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39"/>
    <w:pPr>
      <w:ind w:left="1680"/>
      <w:jc w:val="left"/>
    </w:pPr>
    <w:rPr>
      <w:rFonts w:ascii="Times New Roman" w:hAnsi="Times New Roman"/>
      <w:sz w:val="20"/>
      <w:szCs w:val="20"/>
    </w:rPr>
  </w:style>
  <w:style w:type="character" w:styleId="Nmerodepgina">
    <w:name w:val="page number"/>
    <w:rPr>
      <w:sz w:val="20"/>
    </w:rPr>
  </w:style>
  <w:style w:type="paragraph" w:customStyle="1" w:styleId="Ttulotabla">
    <w:name w:val="Título tabla"/>
    <w:basedOn w:val="Normal"/>
    <w:pPr>
      <w:spacing w:before="20" w:after="20"/>
      <w:ind w:left="28" w:right="28"/>
      <w:jc w:val="center"/>
    </w:pPr>
    <w:rPr>
      <w:rFonts w:cs="Arial"/>
      <w:b/>
      <w:bCs/>
      <w:sz w:val="16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spacing w:before="60"/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Asuntodelcomentario">
    <w:name w:val="annotation subject"/>
    <w:basedOn w:val="Normal"/>
    <w:next w:val="Normal"/>
    <w:semiHidden/>
    <w:rPr>
      <w:b/>
      <w:bCs/>
      <w:sz w:val="20"/>
      <w:szCs w:val="20"/>
    </w:rPr>
  </w:style>
  <w:style w:type="paragraph" w:customStyle="1" w:styleId="Textotabla">
    <w:name w:val="Texto tabla"/>
    <w:basedOn w:val="Normal"/>
    <w:pPr>
      <w:spacing w:before="20" w:after="20"/>
      <w:ind w:left="28" w:right="28"/>
      <w:jc w:val="left"/>
    </w:pPr>
    <w:rPr>
      <w:rFonts w:cs="Arial"/>
      <w:sz w:val="16"/>
      <w:szCs w:val="3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0">
    <w:name w:val="xl4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6">
    <w:name w:val="xl4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7">
    <w:name w:val="xl4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54">
    <w:name w:val="xl5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9">
    <w:name w:val="xl5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Arial Unicode MS" w:cs="Arial"/>
      <w:color w:val="0000FF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styleId="Textodeglobo">
    <w:name w:val="Balloon Text"/>
    <w:basedOn w:val="Normal"/>
    <w:semiHidden/>
    <w:rsid w:val="0025252B"/>
    <w:rPr>
      <w:rFonts w:ascii="Tahoma" w:hAnsi="Tahoma" w:cs="Tahoma"/>
      <w:sz w:val="16"/>
      <w:szCs w:val="16"/>
    </w:rPr>
  </w:style>
  <w:style w:type="paragraph" w:customStyle="1" w:styleId="Normal7pt">
    <w:name w:val="Normal + 7 pt"/>
    <w:aliases w:val="Negrita,Centrado,Antes:  2 pto,Después:  4.8 pto"/>
    <w:basedOn w:val="Normal"/>
    <w:rsid w:val="009106FE"/>
    <w:pPr>
      <w:spacing w:before="40" w:afterLines="40" w:after="96"/>
      <w:jc w:val="center"/>
    </w:pPr>
    <w:rPr>
      <w:rFonts w:cs="Arial"/>
      <w:b/>
      <w:bCs/>
      <w:sz w:val="12"/>
    </w:rPr>
  </w:style>
  <w:style w:type="paragraph" w:styleId="NormalWeb">
    <w:name w:val="Normal (Web)"/>
    <w:basedOn w:val="Normal"/>
    <w:uiPriority w:val="99"/>
    <w:unhideWhenUsed/>
    <w:rsid w:val="0058262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E5F2D"/>
    <w:pPr>
      <w:ind w:left="720"/>
      <w:contextualSpacing/>
    </w:pPr>
  </w:style>
  <w:style w:type="table" w:styleId="Tablaconcuadrcula">
    <w:name w:val="Table Grid"/>
    <w:basedOn w:val="Tablanormal"/>
    <w:rsid w:val="002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C952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C" w:eastAsia="es-EC"/>
    </w:rPr>
  </w:style>
  <w:style w:type="paragraph" w:customStyle="1" w:styleId="Default">
    <w:name w:val="Default"/>
    <w:rsid w:val="00501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7793"/>
    <w:rPr>
      <w:rFonts w:ascii="Cambria" w:hAnsi="Cambria"/>
      <w:b/>
      <w:color w:val="000000" w:themeColor="text1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56B99"/>
    <w:rPr>
      <w:b/>
      <w:bCs/>
    </w:rPr>
  </w:style>
  <w:style w:type="paragraph" w:styleId="Descripcin">
    <w:name w:val="caption"/>
    <w:basedOn w:val="Normal"/>
    <w:next w:val="Normal"/>
    <w:unhideWhenUsed/>
    <w:qFormat/>
    <w:rsid w:val="00C7503F"/>
    <w:pPr>
      <w:spacing w:after="200"/>
    </w:pPr>
    <w:rPr>
      <w:b/>
      <w:bCs/>
      <w:color w:val="4F81BD" w:themeColor="accent1"/>
      <w:sz w:val="18"/>
      <w:szCs w:val="18"/>
    </w:rPr>
  </w:style>
  <w:style w:type="table" w:styleId="Tablabsica1">
    <w:name w:val="Table Simple 1"/>
    <w:basedOn w:val="Tablanormal"/>
    <w:rsid w:val="000963EA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F75F54"/>
    <w:rPr>
      <w:rFonts w:ascii="Arial" w:hAnsi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334EE"/>
    <w:rPr>
      <w:rFonts w:ascii="Times New Roman" w:hAnsi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334EE"/>
    <w:rPr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B7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AB798E"/>
    <w:rPr>
      <w:rFonts w:ascii="Arial" w:hAnsi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AB798E"/>
    <w:pPr>
      <w:jc w:val="center"/>
    </w:pPr>
    <w:rPr>
      <w:rFonts w:ascii="Times New Roman" w:hAnsi="Times New Roman"/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AB798E"/>
    <w:rPr>
      <w:b/>
      <w:bCs/>
      <w:sz w:val="24"/>
      <w:szCs w:val="24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B79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B798E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TERN~1\CONFIG~1\Temp\Normal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SEN11</b:Tag>
    <b:SourceType>Book</b:SourceType>
    <b:Guid>{95DF378E-0694-498F-A2FE-BCD92E1B73CE}</b:Guid>
    <b:Author>
      <b:Author>
        <b:NameList>
          <b:Person>
            <b:Last>SENPLADES</b:Last>
          </b:Person>
        </b:NameList>
      </b:Author>
    </b:Author>
    <b:Title>Guía metodológica de planificación institucional</b:Title>
    <b:Year>2011</b:Year>
    <b:City>Quito</b:City>
    <b:Publisher>Imprenta Mariscal</b:Publisher>
    <b:RefOrder>1</b:RefOrder>
  </b:Source>
</b:Sources>
</file>

<file path=customXml/itemProps1.xml><?xml version="1.0" encoding="utf-8"?>
<ds:datastoreItem xmlns:ds="http://schemas.openxmlformats.org/officeDocument/2006/customXml" ds:itemID="{45701D70-8CED-47E5-B275-CDEF95E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Normal4</Template>
  <TotalTime>2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ADMINISTRATIVA FINANCIERA</vt:lpstr>
    </vt:vector>
  </TitlesOfParts>
  <Company>SENATEL</Company>
  <LinksUpToDate>false</LinksUpToDate>
  <CharactersWithSpaces>577</CharactersWithSpaces>
  <SharedDoc>false</SharedDoc>
  <HLinks>
    <vt:vector size="318" baseType="variant"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_Toc299518643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_Toc299518642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_Toc299518640</vt:lpwstr>
      </vt:variant>
      <vt:variant>
        <vt:i4>1048636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_Toc299518639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_Toc299518638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_Toc299518637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_Toc299518636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_Toc299518635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_Toc299518634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_Toc299518633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_Toc299518632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_Toc299518631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_Toc299518630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_Toc299518629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_Toc299518628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_Toc299518627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_Toc299518626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_Toc299518625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_Toc299518624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_Toc299518623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_Toc299518622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_Toc299518621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_Toc299518620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_Toc299518619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_Toc299518618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_Toc299518617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_Toc299518616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_Toc299518615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_Toc299518614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_Toc299518613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_Toc299518612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_Toc299518611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_Toc299518610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_Toc299518609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_Toc299518608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_Toc299518607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_Toc299518606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_Toc299518605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_Toc299518604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_Toc299518603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_Toc299518602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_Toc299518601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_Toc299518600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_Toc299518599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_Toc299518598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_Toc299518597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_Toc299518596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_Toc299518595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_Toc299518594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_Toc299518593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_Toc299518592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_Toc299518591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_Toc299518590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ADMINISTRATIVA FINANCIERA</dc:title>
  <dc:creator>KTerán</dc:creator>
  <cp:lastModifiedBy>María Cristina Guerra</cp:lastModifiedBy>
  <cp:revision>3</cp:revision>
  <cp:lastPrinted>2014-07-29T21:48:00Z</cp:lastPrinted>
  <dcterms:created xsi:type="dcterms:W3CDTF">2014-09-04T18:48:00Z</dcterms:created>
  <dcterms:modified xsi:type="dcterms:W3CDTF">2014-09-04T18:50:00Z</dcterms:modified>
</cp:coreProperties>
</file>