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556" w:rsidRDefault="00083556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083556" w:rsidRDefault="00083556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083556" w:rsidRDefault="00083556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083556" w:rsidRDefault="00083556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083556" w:rsidRDefault="00083556" w:rsidP="00083556">
      <w:pPr>
        <w:ind w:left="705" w:hanging="705"/>
        <w:jc w:val="center"/>
        <w:rPr>
          <w:rFonts w:cs="Arial"/>
          <w:b/>
          <w:sz w:val="44"/>
          <w:szCs w:val="44"/>
          <w:lang w:val="es-EC" w:eastAsia="es-EC"/>
        </w:rPr>
      </w:pPr>
      <w:r w:rsidRPr="00083556">
        <w:rPr>
          <w:rFonts w:cs="Arial"/>
          <w:b/>
          <w:sz w:val="44"/>
          <w:szCs w:val="44"/>
          <w:lang w:val="es-EC" w:eastAsia="es-EC"/>
        </w:rPr>
        <w:t xml:space="preserve">CRONOGRAMA </w:t>
      </w:r>
    </w:p>
    <w:p w:rsidR="00083556" w:rsidRPr="00083556" w:rsidRDefault="00083556" w:rsidP="00083556">
      <w:pPr>
        <w:ind w:left="705" w:hanging="705"/>
        <w:jc w:val="center"/>
        <w:rPr>
          <w:rFonts w:cs="Arial"/>
          <w:b/>
          <w:sz w:val="44"/>
          <w:szCs w:val="44"/>
          <w:lang w:val="es-EC" w:eastAsia="es-EC"/>
        </w:rPr>
      </w:pPr>
    </w:p>
    <w:p w:rsidR="00083556" w:rsidRPr="00083556" w:rsidRDefault="00083556" w:rsidP="00083556">
      <w:pPr>
        <w:ind w:left="705" w:hanging="705"/>
        <w:jc w:val="center"/>
        <w:rPr>
          <w:rFonts w:cs="Arial"/>
          <w:b/>
          <w:lang w:val="es-EC" w:eastAsia="es-EC"/>
        </w:rPr>
      </w:pPr>
      <w:r w:rsidRPr="00083556">
        <w:rPr>
          <w:rFonts w:cs="Arial"/>
          <w:b/>
          <w:lang w:val="es-EC" w:eastAsia="es-EC"/>
        </w:rPr>
        <w:t xml:space="preserve">ENTREGA DE DOCUMENTOS REQUERIDOS PARA </w:t>
      </w:r>
      <w:r w:rsidR="00A174D5">
        <w:rPr>
          <w:rFonts w:cs="Arial"/>
          <w:b/>
          <w:lang w:val="es-EC" w:eastAsia="es-EC"/>
        </w:rPr>
        <w:t xml:space="preserve">LOS </w:t>
      </w:r>
      <w:r w:rsidRPr="00083556">
        <w:rPr>
          <w:rFonts w:cs="Arial"/>
          <w:b/>
          <w:lang w:val="es-EC" w:eastAsia="es-EC"/>
        </w:rPr>
        <w:t xml:space="preserve">GANADORES AL CONCURSO DE MÉRTIOS Y OPOSICIÓN 2014 </w:t>
      </w:r>
    </w:p>
    <w:p w:rsidR="00083556" w:rsidRPr="00083556" w:rsidRDefault="00083556" w:rsidP="00083556">
      <w:pPr>
        <w:ind w:left="705" w:hanging="705"/>
        <w:jc w:val="center"/>
        <w:rPr>
          <w:rFonts w:cs="Arial"/>
          <w:b/>
          <w:lang w:val="es-EC" w:eastAsia="es-EC"/>
        </w:rPr>
      </w:pPr>
      <w:r w:rsidRPr="00083556">
        <w:rPr>
          <w:rFonts w:cs="Arial"/>
          <w:b/>
          <w:lang w:val="es-EC" w:eastAsia="es-EC"/>
        </w:rPr>
        <w:t>DE LA SECRETARÍA NACIONAL DE TELECOMUNICACIONES</w:t>
      </w:r>
    </w:p>
    <w:p w:rsidR="00083556" w:rsidRDefault="00083556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083556" w:rsidRDefault="00083556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A174D5" w:rsidRDefault="00A174D5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A174D5" w:rsidRDefault="00A174D5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083556" w:rsidRDefault="00083556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tbl>
      <w:tblPr>
        <w:tblpPr w:leftFromText="141" w:rightFromText="141" w:vertAnchor="text" w:horzAnchor="margin" w:tblpY="-76"/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7"/>
        <w:gridCol w:w="1668"/>
        <w:gridCol w:w="2415"/>
        <w:gridCol w:w="3828"/>
      </w:tblGrid>
      <w:tr w:rsidR="00A174D5" w:rsidTr="00282FCD">
        <w:trPr>
          <w:trHeight w:val="373"/>
        </w:trPr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4D5" w:rsidRDefault="00A174D5" w:rsidP="00A174D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s-EC" w:eastAsia="es-EC"/>
              </w:rPr>
            </w:pPr>
          </w:p>
          <w:p w:rsidR="00A174D5" w:rsidRDefault="00A174D5" w:rsidP="00A174D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s-EC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es-EC"/>
              </w:rPr>
              <w:t>NOMBRES</w:t>
            </w:r>
          </w:p>
          <w:p w:rsidR="00A174D5" w:rsidRDefault="00A174D5" w:rsidP="00A174D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s-EC"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4D5" w:rsidRDefault="00A174D5" w:rsidP="00A174D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s-EC"/>
              </w:rPr>
            </w:pPr>
          </w:p>
          <w:p w:rsidR="00A174D5" w:rsidRDefault="00A174D5" w:rsidP="00A174D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s-EC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es-EC"/>
              </w:rPr>
              <w:t>APELLIDOS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4D5" w:rsidRDefault="00A174D5" w:rsidP="00A174D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s-EC"/>
              </w:rPr>
            </w:pPr>
          </w:p>
          <w:p w:rsidR="00A174D5" w:rsidRDefault="00A174D5" w:rsidP="00A174D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s-EC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es-EC"/>
              </w:rPr>
              <w:t>CARGO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4D5" w:rsidRDefault="00A174D5" w:rsidP="00A174D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s-EC"/>
              </w:rPr>
            </w:pPr>
          </w:p>
          <w:p w:rsidR="00A174D5" w:rsidRDefault="00A174D5" w:rsidP="00A174D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s-EC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es-EC"/>
              </w:rPr>
              <w:t>FECHA DE ENTREGA DE DOCUMENTOS</w:t>
            </w:r>
          </w:p>
        </w:tc>
      </w:tr>
      <w:tr w:rsidR="00A174D5" w:rsidTr="00282FCD">
        <w:trPr>
          <w:trHeight w:val="508"/>
        </w:trPr>
        <w:tc>
          <w:tcPr>
            <w:tcW w:w="1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FCD" w:rsidRDefault="00282FCD" w:rsidP="00A174D5">
            <w:pPr>
              <w:jc w:val="center"/>
              <w:rPr>
                <w:rFonts w:ascii="Times New Roman" w:hAnsi="Times New Roman"/>
                <w:sz w:val="20"/>
                <w:szCs w:val="20"/>
                <w:lang w:eastAsia="es-EC"/>
              </w:rPr>
            </w:pPr>
          </w:p>
          <w:p w:rsidR="00282FCD" w:rsidRDefault="00282FCD" w:rsidP="00A174D5">
            <w:pPr>
              <w:jc w:val="center"/>
              <w:rPr>
                <w:rFonts w:ascii="Times New Roman" w:hAnsi="Times New Roman"/>
                <w:sz w:val="20"/>
                <w:szCs w:val="20"/>
                <w:lang w:eastAsia="es-EC"/>
              </w:rPr>
            </w:pPr>
          </w:p>
          <w:p w:rsidR="00A174D5" w:rsidRPr="00282FCD" w:rsidRDefault="00282FCD" w:rsidP="00A174D5">
            <w:pPr>
              <w:jc w:val="center"/>
              <w:rPr>
                <w:rFonts w:ascii="Times New Roman" w:hAnsi="Times New Roman"/>
                <w:sz w:val="20"/>
                <w:szCs w:val="20"/>
                <w:lang w:eastAsia="es-EC"/>
              </w:rPr>
            </w:pPr>
            <w:r w:rsidRPr="00282FCD">
              <w:rPr>
                <w:rFonts w:ascii="Times New Roman" w:hAnsi="Times New Roman"/>
                <w:sz w:val="20"/>
                <w:szCs w:val="20"/>
                <w:lang w:eastAsia="es-EC"/>
              </w:rPr>
              <w:t>GLENDA VERÓNICA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FCD" w:rsidRDefault="00282FCD" w:rsidP="00A174D5">
            <w:pPr>
              <w:jc w:val="center"/>
              <w:rPr>
                <w:rFonts w:ascii="Times New Roman" w:hAnsi="Times New Roman"/>
                <w:sz w:val="20"/>
                <w:szCs w:val="20"/>
                <w:lang w:eastAsia="es-EC"/>
              </w:rPr>
            </w:pPr>
          </w:p>
          <w:p w:rsidR="00282FCD" w:rsidRDefault="00282FCD" w:rsidP="00A174D5">
            <w:pPr>
              <w:jc w:val="center"/>
              <w:rPr>
                <w:rFonts w:ascii="Times New Roman" w:hAnsi="Times New Roman"/>
                <w:sz w:val="20"/>
                <w:szCs w:val="20"/>
                <w:lang w:eastAsia="es-EC"/>
              </w:rPr>
            </w:pPr>
          </w:p>
          <w:p w:rsidR="00A174D5" w:rsidRPr="00282FCD" w:rsidRDefault="00282FCD" w:rsidP="00A174D5">
            <w:pPr>
              <w:jc w:val="center"/>
              <w:rPr>
                <w:rFonts w:ascii="Times New Roman" w:hAnsi="Times New Roman"/>
                <w:sz w:val="20"/>
                <w:szCs w:val="20"/>
                <w:lang w:eastAsia="es-EC"/>
              </w:rPr>
            </w:pPr>
            <w:r w:rsidRPr="00282FCD">
              <w:rPr>
                <w:rFonts w:ascii="Times New Roman" w:hAnsi="Times New Roman"/>
                <w:sz w:val="20"/>
                <w:szCs w:val="20"/>
                <w:lang w:eastAsia="es-EC"/>
              </w:rPr>
              <w:t>RUANO PEÑAFIEL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FCD" w:rsidRDefault="00282FCD" w:rsidP="00A174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74D5" w:rsidRDefault="00A174D5" w:rsidP="00A174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FCD">
              <w:rPr>
                <w:rFonts w:ascii="Times New Roman" w:hAnsi="Times New Roman"/>
                <w:sz w:val="20"/>
                <w:szCs w:val="20"/>
              </w:rPr>
              <w:t>ASISTENTE DE ACTOS ADMINISTRATIVOS Y NORMATIVOS</w:t>
            </w:r>
          </w:p>
          <w:p w:rsidR="00282FCD" w:rsidRPr="00282FCD" w:rsidRDefault="00282FCD" w:rsidP="00A174D5">
            <w:pPr>
              <w:jc w:val="center"/>
              <w:rPr>
                <w:rFonts w:ascii="Times New Roman" w:hAnsi="Times New Roman"/>
                <w:sz w:val="20"/>
                <w:szCs w:val="20"/>
                <w:lang w:eastAsia="es-EC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4D5" w:rsidRPr="00282FCD" w:rsidRDefault="00A174D5" w:rsidP="00A174D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  <w:p w:rsidR="00A174D5" w:rsidRPr="00282FCD" w:rsidRDefault="00A174D5" w:rsidP="00A174D5">
            <w:pPr>
              <w:jc w:val="center"/>
              <w:rPr>
                <w:rFonts w:ascii="Times New Roman" w:hAnsi="Times New Roman"/>
                <w:sz w:val="20"/>
                <w:szCs w:val="20"/>
                <w:lang w:eastAsia="es-EC"/>
              </w:rPr>
            </w:pPr>
            <w:r w:rsidRPr="00282FCD"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  <w:t>DESDE</w:t>
            </w:r>
            <w:r w:rsidRPr="00282FCD">
              <w:rPr>
                <w:rFonts w:ascii="Times New Roman" w:hAnsi="Times New Roman"/>
                <w:sz w:val="20"/>
                <w:szCs w:val="20"/>
                <w:lang w:eastAsia="es-EC"/>
              </w:rPr>
              <w:t xml:space="preserve">: </w:t>
            </w:r>
            <w:r w:rsidR="00282FCD" w:rsidRPr="00282FCD">
              <w:rPr>
                <w:rFonts w:ascii="Times New Roman" w:hAnsi="Times New Roman"/>
                <w:sz w:val="20"/>
                <w:szCs w:val="20"/>
                <w:lang w:eastAsia="es-EC"/>
              </w:rPr>
              <w:t>17</w:t>
            </w:r>
            <w:r w:rsidRPr="00282FCD">
              <w:rPr>
                <w:rFonts w:ascii="Times New Roman" w:hAnsi="Times New Roman"/>
                <w:sz w:val="20"/>
                <w:szCs w:val="20"/>
                <w:lang w:eastAsia="es-EC"/>
              </w:rPr>
              <w:t xml:space="preserve"> DE SEPTIEMBRE DEL 2014</w:t>
            </w:r>
          </w:p>
          <w:p w:rsidR="00A174D5" w:rsidRPr="00282FCD" w:rsidRDefault="00A174D5" w:rsidP="00A174D5">
            <w:pPr>
              <w:jc w:val="center"/>
              <w:rPr>
                <w:rFonts w:ascii="Times New Roman" w:hAnsi="Times New Roman"/>
                <w:sz w:val="20"/>
                <w:szCs w:val="20"/>
                <w:lang w:eastAsia="es-EC"/>
              </w:rPr>
            </w:pPr>
            <w:r w:rsidRPr="00282FCD"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  <w:t>HASTA:</w:t>
            </w:r>
            <w:r w:rsidR="00282FCD" w:rsidRPr="00282FCD">
              <w:rPr>
                <w:rFonts w:ascii="Times New Roman" w:hAnsi="Times New Roman"/>
                <w:sz w:val="20"/>
                <w:szCs w:val="20"/>
                <w:lang w:eastAsia="es-EC"/>
              </w:rPr>
              <w:t xml:space="preserve"> 18</w:t>
            </w:r>
            <w:r w:rsidRPr="00282FCD">
              <w:rPr>
                <w:rFonts w:ascii="Times New Roman" w:hAnsi="Times New Roman"/>
                <w:sz w:val="20"/>
                <w:szCs w:val="20"/>
                <w:lang w:eastAsia="es-EC"/>
              </w:rPr>
              <w:t xml:space="preserve"> DE SEPTIEMBRE DEL 2014</w:t>
            </w:r>
          </w:p>
          <w:p w:rsidR="00A174D5" w:rsidRPr="00282FCD" w:rsidRDefault="00A174D5" w:rsidP="00A174D5">
            <w:pPr>
              <w:jc w:val="center"/>
              <w:rPr>
                <w:rFonts w:ascii="Times New Roman" w:hAnsi="Times New Roman"/>
                <w:sz w:val="20"/>
                <w:szCs w:val="20"/>
                <w:lang w:eastAsia="es-EC"/>
              </w:rPr>
            </w:pPr>
          </w:p>
        </w:tc>
      </w:tr>
    </w:tbl>
    <w:p w:rsidR="00341590" w:rsidRDefault="00341590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4F3397" w:rsidRDefault="004F3397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083556" w:rsidRPr="00A174D5" w:rsidRDefault="00083556" w:rsidP="00083556">
      <w:pPr>
        <w:ind w:left="705" w:hanging="705"/>
        <w:jc w:val="center"/>
        <w:rPr>
          <w:rFonts w:cs="Arial"/>
          <w:sz w:val="22"/>
          <w:szCs w:val="22"/>
          <w:lang w:eastAsia="es-EC"/>
        </w:rPr>
      </w:pPr>
    </w:p>
    <w:p w:rsidR="00083556" w:rsidRDefault="00083556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  <w:bookmarkStart w:id="0" w:name="_GoBack"/>
      <w:bookmarkEnd w:id="0"/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A174D5" w:rsidRDefault="00A174D5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A174D5" w:rsidRDefault="00A174D5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Pr="00A174D5" w:rsidRDefault="004D6E3D" w:rsidP="00A174D5">
      <w:pPr>
        <w:ind w:left="705" w:hanging="705"/>
        <w:jc w:val="center"/>
        <w:rPr>
          <w:rFonts w:cs="Arial"/>
          <w:b/>
          <w:sz w:val="22"/>
          <w:szCs w:val="22"/>
          <w:lang w:val="es-EC" w:eastAsia="es-EC"/>
        </w:rPr>
      </w:pPr>
      <w:r w:rsidRPr="00A174D5">
        <w:rPr>
          <w:rFonts w:cs="Arial"/>
          <w:b/>
          <w:sz w:val="22"/>
          <w:szCs w:val="22"/>
          <w:lang w:val="es-EC" w:eastAsia="es-EC"/>
        </w:rPr>
        <w:t>SUBDIRECCIÓN DE GESTIÓN DE TALENTO HUMANO</w:t>
      </w: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083556" w:rsidRPr="00AE46E2" w:rsidRDefault="00083556" w:rsidP="00AE46E2">
      <w:pPr>
        <w:rPr>
          <w:rFonts w:cs="Arial"/>
          <w:b/>
          <w:lang w:val="es-EC"/>
        </w:rPr>
      </w:pPr>
    </w:p>
    <w:sectPr w:rsidR="00083556" w:rsidRPr="00AE46E2" w:rsidSect="00E82D3E">
      <w:headerReference w:type="default" r:id="rId8"/>
      <w:footerReference w:type="default" r:id="rId9"/>
      <w:pgSz w:w="11906" w:h="16838" w:code="9"/>
      <w:pgMar w:top="1417" w:right="1701" w:bottom="1417" w:left="1701" w:header="28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461" w:rsidRDefault="008A6461">
      <w:r>
        <w:separator/>
      </w:r>
    </w:p>
    <w:p w:rsidR="008A6461" w:rsidRDefault="008A6461"/>
  </w:endnote>
  <w:endnote w:type="continuationSeparator" w:id="0">
    <w:p w:rsidR="008A6461" w:rsidRDefault="008A6461">
      <w:r>
        <w:continuationSeparator/>
      </w:r>
    </w:p>
    <w:p w:rsidR="008A6461" w:rsidRDefault="008A64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8" w:space="0" w:color="808080" w:themeColor="background1" w:themeShade="80"/>
      </w:tblBorders>
      <w:tblLook w:val="04A0" w:firstRow="1" w:lastRow="0" w:firstColumn="1" w:lastColumn="0" w:noHBand="0" w:noVBand="1"/>
    </w:tblPr>
    <w:tblGrid>
      <w:gridCol w:w="8504"/>
    </w:tblGrid>
    <w:tr w:rsidR="008E106E" w:rsidTr="00E52EDF">
      <w:tc>
        <w:tcPr>
          <w:tcW w:w="9004" w:type="dxa"/>
        </w:tcPr>
        <w:p w:rsidR="008E106E" w:rsidRPr="005716C1" w:rsidRDefault="008E106E" w:rsidP="00E52EDF">
          <w:pPr>
            <w:pStyle w:val="Piedepgina"/>
            <w:tabs>
              <w:tab w:val="left" w:pos="1377"/>
              <w:tab w:val="center" w:pos="4394"/>
            </w:tabs>
            <w:jc w:val="left"/>
            <w:rPr>
              <w:rFonts w:ascii="Cambria" w:hAnsi="Cambria" w:cs="Arial"/>
              <w:sz w:val="16"/>
              <w:szCs w:val="16"/>
              <w:lang w:val="en-US"/>
            </w:rPr>
          </w:pPr>
          <w:r w:rsidRPr="005716C1">
            <w:rPr>
              <w:rFonts w:ascii="Cambria" w:hAnsi="Cambria" w:cs="Arial"/>
              <w:sz w:val="16"/>
              <w:szCs w:val="16"/>
            </w:rPr>
            <w:tab/>
          </w:r>
          <w:r w:rsidRPr="005716C1">
            <w:rPr>
              <w:rFonts w:ascii="Cambria" w:hAnsi="Cambria" w:cs="Arial"/>
              <w:sz w:val="16"/>
              <w:szCs w:val="16"/>
            </w:rPr>
            <w:tab/>
            <w:t xml:space="preserve">Av. Diego de Almagro N31-95 y </w:t>
          </w:r>
          <w:proofErr w:type="spellStart"/>
          <w:r w:rsidRPr="005716C1">
            <w:rPr>
              <w:rFonts w:ascii="Cambria" w:hAnsi="Cambria" w:cs="Arial"/>
              <w:sz w:val="16"/>
              <w:szCs w:val="16"/>
            </w:rPr>
            <w:t>Alpallana</w:t>
          </w:r>
          <w:proofErr w:type="spellEnd"/>
          <w:r w:rsidRPr="005716C1">
            <w:rPr>
              <w:rFonts w:ascii="Cambria" w:hAnsi="Cambria" w:cs="Arial"/>
              <w:sz w:val="16"/>
              <w:szCs w:val="16"/>
            </w:rPr>
            <w:t xml:space="preserve">, Edif. </w:t>
          </w:r>
          <w:r w:rsidRPr="005716C1">
            <w:rPr>
              <w:rFonts w:ascii="Cambria" w:hAnsi="Cambria" w:cs="Arial"/>
              <w:sz w:val="16"/>
              <w:szCs w:val="16"/>
              <w:lang w:val="en-US"/>
            </w:rPr>
            <w:t xml:space="preserve">Senatel.  </w:t>
          </w:r>
          <w:proofErr w:type="spellStart"/>
          <w:r w:rsidRPr="005716C1">
            <w:rPr>
              <w:rFonts w:ascii="Cambria" w:hAnsi="Cambria" w:cs="Arial"/>
              <w:sz w:val="16"/>
              <w:szCs w:val="16"/>
              <w:lang w:val="en-US"/>
            </w:rPr>
            <w:t>Telfs</w:t>
          </w:r>
          <w:proofErr w:type="spellEnd"/>
          <w:r w:rsidRPr="005716C1">
            <w:rPr>
              <w:rFonts w:ascii="Cambria" w:hAnsi="Cambria" w:cs="Arial"/>
              <w:sz w:val="16"/>
              <w:szCs w:val="16"/>
              <w:lang w:val="en-US"/>
            </w:rPr>
            <w:t>: 2947800 Fax: 2901010</w:t>
          </w:r>
        </w:p>
        <w:p w:rsidR="008E106E" w:rsidRPr="005716C1" w:rsidRDefault="008E106E" w:rsidP="00F75F54">
          <w:pPr>
            <w:pStyle w:val="Piedepgina"/>
            <w:jc w:val="center"/>
            <w:rPr>
              <w:rFonts w:ascii="Cambria" w:hAnsi="Cambria" w:cs="Arial"/>
              <w:sz w:val="16"/>
              <w:szCs w:val="16"/>
            </w:rPr>
          </w:pPr>
          <w:r w:rsidRPr="00282FCD">
            <w:rPr>
              <w:rFonts w:ascii="Cambria" w:hAnsi="Cambria" w:cs="Arial"/>
              <w:sz w:val="16"/>
              <w:szCs w:val="16"/>
              <w:lang w:val="en-US"/>
            </w:rPr>
            <w:t xml:space="preserve">Call Center 1-800SENATEL, Casilla 17-07-9777. </w:t>
          </w:r>
          <w:hyperlink r:id="rId1" w:history="1">
            <w:r w:rsidRPr="005716C1">
              <w:rPr>
                <w:rStyle w:val="Hipervnculo"/>
                <w:rFonts w:ascii="Cambria" w:hAnsi="Cambria" w:cs="Arial"/>
                <w:sz w:val="16"/>
                <w:szCs w:val="16"/>
              </w:rPr>
              <w:t>www.regulaciontelecomunicaciones.gob.ec</w:t>
            </w:r>
          </w:hyperlink>
          <w:r w:rsidRPr="005716C1">
            <w:rPr>
              <w:rFonts w:ascii="Cambria" w:hAnsi="Cambria" w:cs="Arial"/>
              <w:sz w:val="16"/>
              <w:szCs w:val="16"/>
            </w:rPr>
            <w:t xml:space="preserve"> Quito-Ecuador</w:t>
          </w:r>
        </w:p>
        <w:p w:rsidR="008E106E" w:rsidRPr="005716C1" w:rsidRDefault="008E106E">
          <w:pPr>
            <w:pStyle w:val="Piedepgina"/>
            <w:rPr>
              <w:rFonts w:ascii="Cambria" w:hAnsi="Cambria"/>
              <w:sz w:val="16"/>
              <w:szCs w:val="16"/>
            </w:rPr>
          </w:pPr>
        </w:p>
      </w:tc>
    </w:tr>
  </w:tbl>
  <w:p w:rsidR="008E106E" w:rsidRPr="00F75F54" w:rsidRDefault="008E106E" w:rsidP="00F75F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461" w:rsidRDefault="008A6461">
      <w:r>
        <w:separator/>
      </w:r>
    </w:p>
    <w:p w:rsidR="008A6461" w:rsidRDefault="008A6461"/>
  </w:footnote>
  <w:footnote w:type="continuationSeparator" w:id="0">
    <w:p w:rsidR="008A6461" w:rsidRDefault="008A6461">
      <w:r>
        <w:continuationSeparator/>
      </w:r>
    </w:p>
    <w:p w:rsidR="008A6461" w:rsidRDefault="008A646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04"/>
    </w:tblGrid>
    <w:tr w:rsidR="008E106E" w:rsidTr="00E52EDF">
      <w:trPr>
        <w:trHeight w:val="288"/>
      </w:trPr>
      <w:tc>
        <w:tcPr>
          <w:tcW w:w="9018" w:type="dxa"/>
        </w:tcPr>
        <w:p w:rsidR="008E106E" w:rsidRDefault="008E106E" w:rsidP="00F75F54">
          <w:pPr>
            <w:pStyle w:val="Encabezado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</w:pPr>
          <w:r>
            <w:rPr>
              <w:noProof/>
              <w:lang w:val="es-EC" w:eastAsia="es-EC"/>
            </w:rPr>
            <w:drawing>
              <wp:inline distT="0" distB="0" distL="0" distR="0" wp14:anchorId="70E9A66C" wp14:editId="4EA26E9A">
                <wp:extent cx="2160000" cy="794343"/>
                <wp:effectExtent l="0" t="0" r="0" b="6350"/>
                <wp:docPr id="18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OPUESTA-NUEVO-LOGOTIPO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70" t="5547" r="9556" b="65511"/>
                        <a:stretch/>
                      </pic:blipFill>
                      <pic:spPr bwMode="auto">
                        <a:xfrm>
                          <a:off x="0" y="0"/>
                          <a:ext cx="2160000" cy="7943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8E106E" w:rsidRDefault="008E106E">
    <w:pPr>
      <w:pStyle w:val="Encabezado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3084D"/>
    <w:multiLevelType w:val="hybridMultilevel"/>
    <w:tmpl w:val="BA804ED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97FC8"/>
    <w:multiLevelType w:val="hybridMultilevel"/>
    <w:tmpl w:val="0450E9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B069C"/>
    <w:multiLevelType w:val="hybridMultilevel"/>
    <w:tmpl w:val="954AB50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C0121"/>
    <w:multiLevelType w:val="hybridMultilevel"/>
    <w:tmpl w:val="D724215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6F3C5C"/>
    <w:multiLevelType w:val="hybridMultilevel"/>
    <w:tmpl w:val="BEF08DB0"/>
    <w:lvl w:ilvl="0" w:tplc="74EABD6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0D40CF"/>
    <w:multiLevelType w:val="hybridMultilevel"/>
    <w:tmpl w:val="E9920CCC"/>
    <w:lvl w:ilvl="0" w:tplc="3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3C95E7E"/>
    <w:multiLevelType w:val="multilevel"/>
    <w:tmpl w:val="CD2CCE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F146CF8"/>
    <w:multiLevelType w:val="hybridMultilevel"/>
    <w:tmpl w:val="857A1620"/>
    <w:lvl w:ilvl="0" w:tplc="0C0A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5B8E0FBE"/>
    <w:multiLevelType w:val="hybridMultilevel"/>
    <w:tmpl w:val="1B120A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2F74FC"/>
    <w:multiLevelType w:val="hybridMultilevel"/>
    <w:tmpl w:val="7BFC013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B17673"/>
    <w:multiLevelType w:val="hybridMultilevel"/>
    <w:tmpl w:val="1AD848E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F02E9A"/>
    <w:multiLevelType w:val="hybridMultilevel"/>
    <w:tmpl w:val="E1FC307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10"/>
  </w:num>
  <w:num w:numId="7">
    <w:abstractNumId w:val="6"/>
  </w:num>
  <w:num w:numId="8">
    <w:abstractNumId w:val="9"/>
  </w:num>
  <w:num w:numId="9">
    <w:abstractNumId w:val="11"/>
  </w:num>
  <w:num w:numId="10">
    <w:abstractNumId w:val="0"/>
  </w:num>
  <w:num w:numId="11">
    <w:abstractNumId w:val="8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onsecutiveHyphenLimit w:val="1"/>
  <w:hyphenationZone w:val="284"/>
  <w:doNotHyphenateCaps/>
  <w:drawingGridHorizontalSpacing w:val="78"/>
  <w:drawingGridVerticalSpacing w:val="106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918"/>
    <w:rsid w:val="000032EB"/>
    <w:rsid w:val="00003336"/>
    <w:rsid w:val="00010533"/>
    <w:rsid w:val="00011CD4"/>
    <w:rsid w:val="00015080"/>
    <w:rsid w:val="00016412"/>
    <w:rsid w:val="00016D50"/>
    <w:rsid w:val="000223C3"/>
    <w:rsid w:val="000238AD"/>
    <w:rsid w:val="0002411C"/>
    <w:rsid w:val="0002462B"/>
    <w:rsid w:val="000349F7"/>
    <w:rsid w:val="00035DE3"/>
    <w:rsid w:val="000375BF"/>
    <w:rsid w:val="00044780"/>
    <w:rsid w:val="0004517E"/>
    <w:rsid w:val="0004579D"/>
    <w:rsid w:val="00047BCE"/>
    <w:rsid w:val="00052FE8"/>
    <w:rsid w:val="00053441"/>
    <w:rsid w:val="000553F9"/>
    <w:rsid w:val="00055FD5"/>
    <w:rsid w:val="000643DF"/>
    <w:rsid w:val="000647A2"/>
    <w:rsid w:val="00066145"/>
    <w:rsid w:val="00077BB1"/>
    <w:rsid w:val="00082591"/>
    <w:rsid w:val="00083556"/>
    <w:rsid w:val="0009447F"/>
    <w:rsid w:val="000963EA"/>
    <w:rsid w:val="000A2549"/>
    <w:rsid w:val="000A4E34"/>
    <w:rsid w:val="000A7172"/>
    <w:rsid w:val="000B316A"/>
    <w:rsid w:val="000B58C4"/>
    <w:rsid w:val="000B63A0"/>
    <w:rsid w:val="000B7524"/>
    <w:rsid w:val="000B75DB"/>
    <w:rsid w:val="000B7F03"/>
    <w:rsid w:val="000C0F8A"/>
    <w:rsid w:val="000C571F"/>
    <w:rsid w:val="000C60B2"/>
    <w:rsid w:val="000D0A44"/>
    <w:rsid w:val="000D26D9"/>
    <w:rsid w:val="000D358E"/>
    <w:rsid w:val="000D4556"/>
    <w:rsid w:val="000D685A"/>
    <w:rsid w:val="000D7485"/>
    <w:rsid w:val="000D7636"/>
    <w:rsid w:val="000F3F5F"/>
    <w:rsid w:val="000F4FB8"/>
    <w:rsid w:val="00103656"/>
    <w:rsid w:val="00103E2A"/>
    <w:rsid w:val="00105C2F"/>
    <w:rsid w:val="00111199"/>
    <w:rsid w:val="0011330D"/>
    <w:rsid w:val="00114190"/>
    <w:rsid w:val="00114972"/>
    <w:rsid w:val="00115E92"/>
    <w:rsid w:val="00122252"/>
    <w:rsid w:val="00124D26"/>
    <w:rsid w:val="00125090"/>
    <w:rsid w:val="001306C4"/>
    <w:rsid w:val="001323BD"/>
    <w:rsid w:val="001354D6"/>
    <w:rsid w:val="00145CB3"/>
    <w:rsid w:val="00147BC5"/>
    <w:rsid w:val="00151314"/>
    <w:rsid w:val="00155C1C"/>
    <w:rsid w:val="001573A0"/>
    <w:rsid w:val="00157D0D"/>
    <w:rsid w:val="00162C38"/>
    <w:rsid w:val="00165970"/>
    <w:rsid w:val="00166E14"/>
    <w:rsid w:val="00167381"/>
    <w:rsid w:val="00170CCD"/>
    <w:rsid w:val="00175921"/>
    <w:rsid w:val="0017656B"/>
    <w:rsid w:val="00180568"/>
    <w:rsid w:val="0018249F"/>
    <w:rsid w:val="00182D6F"/>
    <w:rsid w:val="00185BAF"/>
    <w:rsid w:val="00187AB1"/>
    <w:rsid w:val="00191E69"/>
    <w:rsid w:val="001955BC"/>
    <w:rsid w:val="001A11C7"/>
    <w:rsid w:val="001A1733"/>
    <w:rsid w:val="001A186B"/>
    <w:rsid w:val="001A1B2D"/>
    <w:rsid w:val="001A5E02"/>
    <w:rsid w:val="001A639E"/>
    <w:rsid w:val="001B0E95"/>
    <w:rsid w:val="001B2305"/>
    <w:rsid w:val="001B40D8"/>
    <w:rsid w:val="001B7665"/>
    <w:rsid w:val="001C0021"/>
    <w:rsid w:val="001C0998"/>
    <w:rsid w:val="001C4EBC"/>
    <w:rsid w:val="001C5074"/>
    <w:rsid w:val="001C60DC"/>
    <w:rsid w:val="001D0B86"/>
    <w:rsid w:val="001D3086"/>
    <w:rsid w:val="001D75CD"/>
    <w:rsid w:val="001E2205"/>
    <w:rsid w:val="001E77C3"/>
    <w:rsid w:val="001F186E"/>
    <w:rsid w:val="001F35D2"/>
    <w:rsid w:val="001F67EB"/>
    <w:rsid w:val="00201112"/>
    <w:rsid w:val="0020247A"/>
    <w:rsid w:val="00203807"/>
    <w:rsid w:val="0020485A"/>
    <w:rsid w:val="00212DBC"/>
    <w:rsid w:val="00214697"/>
    <w:rsid w:val="00216397"/>
    <w:rsid w:val="00223872"/>
    <w:rsid w:val="00223C76"/>
    <w:rsid w:val="00223FD0"/>
    <w:rsid w:val="002274BD"/>
    <w:rsid w:val="00233921"/>
    <w:rsid w:val="00233AA7"/>
    <w:rsid w:val="002365F8"/>
    <w:rsid w:val="002447FE"/>
    <w:rsid w:val="002472D2"/>
    <w:rsid w:val="0025009F"/>
    <w:rsid w:val="00251953"/>
    <w:rsid w:val="0025252B"/>
    <w:rsid w:val="00253DF7"/>
    <w:rsid w:val="0025470A"/>
    <w:rsid w:val="00255E4C"/>
    <w:rsid w:val="0026089B"/>
    <w:rsid w:val="00263DD8"/>
    <w:rsid w:val="00265722"/>
    <w:rsid w:val="00266CE7"/>
    <w:rsid w:val="00270AC7"/>
    <w:rsid w:val="00271B05"/>
    <w:rsid w:val="002729E3"/>
    <w:rsid w:val="00272F72"/>
    <w:rsid w:val="0027423B"/>
    <w:rsid w:val="002763D9"/>
    <w:rsid w:val="00277B88"/>
    <w:rsid w:val="00280092"/>
    <w:rsid w:val="00282FCD"/>
    <w:rsid w:val="00290354"/>
    <w:rsid w:val="00290521"/>
    <w:rsid w:val="00292CB0"/>
    <w:rsid w:val="00293076"/>
    <w:rsid w:val="00296E0F"/>
    <w:rsid w:val="002A1CA2"/>
    <w:rsid w:val="002A2EEC"/>
    <w:rsid w:val="002A432C"/>
    <w:rsid w:val="002A55FE"/>
    <w:rsid w:val="002A638C"/>
    <w:rsid w:val="002A75A8"/>
    <w:rsid w:val="002B124D"/>
    <w:rsid w:val="002B15A2"/>
    <w:rsid w:val="002B7A50"/>
    <w:rsid w:val="002C413D"/>
    <w:rsid w:val="002C4791"/>
    <w:rsid w:val="002C5F7A"/>
    <w:rsid w:val="002D01D2"/>
    <w:rsid w:val="002D1F43"/>
    <w:rsid w:val="002D31C4"/>
    <w:rsid w:val="002D6333"/>
    <w:rsid w:val="002E3574"/>
    <w:rsid w:val="002E4C0E"/>
    <w:rsid w:val="002E5F2D"/>
    <w:rsid w:val="002E7192"/>
    <w:rsid w:val="002F0CAD"/>
    <w:rsid w:val="002F453B"/>
    <w:rsid w:val="002F7109"/>
    <w:rsid w:val="00310E5D"/>
    <w:rsid w:val="00312A8B"/>
    <w:rsid w:val="00314A3F"/>
    <w:rsid w:val="00322696"/>
    <w:rsid w:val="003273A8"/>
    <w:rsid w:val="00327FF6"/>
    <w:rsid w:val="00330BDC"/>
    <w:rsid w:val="00337793"/>
    <w:rsid w:val="003401A8"/>
    <w:rsid w:val="00341590"/>
    <w:rsid w:val="003431DD"/>
    <w:rsid w:val="00343841"/>
    <w:rsid w:val="00344910"/>
    <w:rsid w:val="00344F3A"/>
    <w:rsid w:val="003461D3"/>
    <w:rsid w:val="0034752B"/>
    <w:rsid w:val="00351FA8"/>
    <w:rsid w:val="003521FD"/>
    <w:rsid w:val="00356279"/>
    <w:rsid w:val="00356AA8"/>
    <w:rsid w:val="00356C20"/>
    <w:rsid w:val="00365D97"/>
    <w:rsid w:val="003673CC"/>
    <w:rsid w:val="003674DC"/>
    <w:rsid w:val="003731D4"/>
    <w:rsid w:val="003754C5"/>
    <w:rsid w:val="003755AC"/>
    <w:rsid w:val="00376017"/>
    <w:rsid w:val="0037606C"/>
    <w:rsid w:val="003767D6"/>
    <w:rsid w:val="00377DB7"/>
    <w:rsid w:val="00381378"/>
    <w:rsid w:val="00381468"/>
    <w:rsid w:val="00383927"/>
    <w:rsid w:val="00385414"/>
    <w:rsid w:val="00385F7C"/>
    <w:rsid w:val="003863C2"/>
    <w:rsid w:val="00390141"/>
    <w:rsid w:val="00392292"/>
    <w:rsid w:val="00395264"/>
    <w:rsid w:val="00395C2A"/>
    <w:rsid w:val="00396F16"/>
    <w:rsid w:val="003A026C"/>
    <w:rsid w:val="003A4A36"/>
    <w:rsid w:val="003A4CB9"/>
    <w:rsid w:val="003A6548"/>
    <w:rsid w:val="003A68D1"/>
    <w:rsid w:val="003B3EF1"/>
    <w:rsid w:val="003B6022"/>
    <w:rsid w:val="003B6164"/>
    <w:rsid w:val="003B6524"/>
    <w:rsid w:val="003C45E5"/>
    <w:rsid w:val="003C75DA"/>
    <w:rsid w:val="003C7964"/>
    <w:rsid w:val="003D0195"/>
    <w:rsid w:val="003D11E7"/>
    <w:rsid w:val="003D3B0D"/>
    <w:rsid w:val="003D56E5"/>
    <w:rsid w:val="003D6713"/>
    <w:rsid w:val="003D7141"/>
    <w:rsid w:val="003E0CA0"/>
    <w:rsid w:val="003E0E4C"/>
    <w:rsid w:val="003E12C7"/>
    <w:rsid w:val="003E2049"/>
    <w:rsid w:val="003E2506"/>
    <w:rsid w:val="003F054E"/>
    <w:rsid w:val="003F2989"/>
    <w:rsid w:val="00401B64"/>
    <w:rsid w:val="004100B2"/>
    <w:rsid w:val="004107FA"/>
    <w:rsid w:val="00411150"/>
    <w:rsid w:val="00415D22"/>
    <w:rsid w:val="00415FC5"/>
    <w:rsid w:val="004165A1"/>
    <w:rsid w:val="00421A94"/>
    <w:rsid w:val="00426F97"/>
    <w:rsid w:val="0043254D"/>
    <w:rsid w:val="004334EE"/>
    <w:rsid w:val="00433AB9"/>
    <w:rsid w:val="00434689"/>
    <w:rsid w:val="00437D6C"/>
    <w:rsid w:val="0044214C"/>
    <w:rsid w:val="004423FF"/>
    <w:rsid w:val="00450CB2"/>
    <w:rsid w:val="00455258"/>
    <w:rsid w:val="00455904"/>
    <w:rsid w:val="0045675C"/>
    <w:rsid w:val="00460177"/>
    <w:rsid w:val="0046065D"/>
    <w:rsid w:val="00460B2B"/>
    <w:rsid w:val="00463695"/>
    <w:rsid w:val="004664F4"/>
    <w:rsid w:val="004673F9"/>
    <w:rsid w:val="00467FC0"/>
    <w:rsid w:val="004812E3"/>
    <w:rsid w:val="00481311"/>
    <w:rsid w:val="004851E0"/>
    <w:rsid w:val="00486C7B"/>
    <w:rsid w:val="00487025"/>
    <w:rsid w:val="0049222B"/>
    <w:rsid w:val="00492682"/>
    <w:rsid w:val="004928A6"/>
    <w:rsid w:val="004A1D5F"/>
    <w:rsid w:val="004A2C6A"/>
    <w:rsid w:val="004B2AE6"/>
    <w:rsid w:val="004B55EB"/>
    <w:rsid w:val="004B6677"/>
    <w:rsid w:val="004C0E4B"/>
    <w:rsid w:val="004C5825"/>
    <w:rsid w:val="004C5F24"/>
    <w:rsid w:val="004C61FB"/>
    <w:rsid w:val="004C6EA0"/>
    <w:rsid w:val="004D07F2"/>
    <w:rsid w:val="004D10F3"/>
    <w:rsid w:val="004D14B3"/>
    <w:rsid w:val="004D17B0"/>
    <w:rsid w:val="004D2BFB"/>
    <w:rsid w:val="004D3664"/>
    <w:rsid w:val="004D6E3D"/>
    <w:rsid w:val="004E2216"/>
    <w:rsid w:val="004E24C2"/>
    <w:rsid w:val="004E290A"/>
    <w:rsid w:val="004F2AB3"/>
    <w:rsid w:val="004F3397"/>
    <w:rsid w:val="004F38AE"/>
    <w:rsid w:val="004F456F"/>
    <w:rsid w:val="004F4653"/>
    <w:rsid w:val="004F7C38"/>
    <w:rsid w:val="004F7DA5"/>
    <w:rsid w:val="00500EA6"/>
    <w:rsid w:val="00501775"/>
    <w:rsid w:val="005024F6"/>
    <w:rsid w:val="005061E3"/>
    <w:rsid w:val="00507BD2"/>
    <w:rsid w:val="00507E46"/>
    <w:rsid w:val="0051238E"/>
    <w:rsid w:val="00512A24"/>
    <w:rsid w:val="00515AC5"/>
    <w:rsid w:val="00515F73"/>
    <w:rsid w:val="005170B5"/>
    <w:rsid w:val="00523F22"/>
    <w:rsid w:val="00526238"/>
    <w:rsid w:val="00530BE6"/>
    <w:rsid w:val="005325F2"/>
    <w:rsid w:val="0053311B"/>
    <w:rsid w:val="00533470"/>
    <w:rsid w:val="00535D9A"/>
    <w:rsid w:val="00540ED3"/>
    <w:rsid w:val="00543174"/>
    <w:rsid w:val="00543F9E"/>
    <w:rsid w:val="00555BBD"/>
    <w:rsid w:val="0056222F"/>
    <w:rsid w:val="00563350"/>
    <w:rsid w:val="00563581"/>
    <w:rsid w:val="00567866"/>
    <w:rsid w:val="0057167C"/>
    <w:rsid w:val="005716C1"/>
    <w:rsid w:val="00573134"/>
    <w:rsid w:val="00574AB8"/>
    <w:rsid w:val="00581F34"/>
    <w:rsid w:val="00582621"/>
    <w:rsid w:val="00590D94"/>
    <w:rsid w:val="0059122A"/>
    <w:rsid w:val="005979D4"/>
    <w:rsid w:val="005A0549"/>
    <w:rsid w:val="005A0FC0"/>
    <w:rsid w:val="005A23CE"/>
    <w:rsid w:val="005A292E"/>
    <w:rsid w:val="005A420A"/>
    <w:rsid w:val="005A5056"/>
    <w:rsid w:val="005A547B"/>
    <w:rsid w:val="005A7B16"/>
    <w:rsid w:val="005B66FD"/>
    <w:rsid w:val="005B6C21"/>
    <w:rsid w:val="005C0BE0"/>
    <w:rsid w:val="005C1D13"/>
    <w:rsid w:val="005C2E70"/>
    <w:rsid w:val="005C340A"/>
    <w:rsid w:val="005C465C"/>
    <w:rsid w:val="005C6E13"/>
    <w:rsid w:val="005C6FF8"/>
    <w:rsid w:val="005C7783"/>
    <w:rsid w:val="005D6A56"/>
    <w:rsid w:val="005E006C"/>
    <w:rsid w:val="005E16B1"/>
    <w:rsid w:val="005E54F4"/>
    <w:rsid w:val="005E7E6C"/>
    <w:rsid w:val="005F08EE"/>
    <w:rsid w:val="005F0AA8"/>
    <w:rsid w:val="005F125E"/>
    <w:rsid w:val="005F1C47"/>
    <w:rsid w:val="005F55BA"/>
    <w:rsid w:val="005F5AC3"/>
    <w:rsid w:val="005F67A8"/>
    <w:rsid w:val="005F7BE3"/>
    <w:rsid w:val="00601921"/>
    <w:rsid w:val="00603A5D"/>
    <w:rsid w:val="00605F33"/>
    <w:rsid w:val="006116AA"/>
    <w:rsid w:val="00617534"/>
    <w:rsid w:val="00622CF1"/>
    <w:rsid w:val="00623748"/>
    <w:rsid w:val="00626E7D"/>
    <w:rsid w:val="00626FB4"/>
    <w:rsid w:val="00633295"/>
    <w:rsid w:val="006351D1"/>
    <w:rsid w:val="00636B56"/>
    <w:rsid w:val="006376B3"/>
    <w:rsid w:val="00644E65"/>
    <w:rsid w:val="00645629"/>
    <w:rsid w:val="0065094C"/>
    <w:rsid w:val="00652010"/>
    <w:rsid w:val="00653F18"/>
    <w:rsid w:val="006541C9"/>
    <w:rsid w:val="0065431C"/>
    <w:rsid w:val="006558C2"/>
    <w:rsid w:val="00660604"/>
    <w:rsid w:val="006610FE"/>
    <w:rsid w:val="0066110D"/>
    <w:rsid w:val="0066187D"/>
    <w:rsid w:val="00661BB8"/>
    <w:rsid w:val="00665282"/>
    <w:rsid w:val="006715D9"/>
    <w:rsid w:val="006726D0"/>
    <w:rsid w:val="00672C8A"/>
    <w:rsid w:val="00673912"/>
    <w:rsid w:val="0067426E"/>
    <w:rsid w:val="0067439B"/>
    <w:rsid w:val="00674E17"/>
    <w:rsid w:val="00680B69"/>
    <w:rsid w:val="006821EE"/>
    <w:rsid w:val="0068241C"/>
    <w:rsid w:val="00682C6F"/>
    <w:rsid w:val="00684B9B"/>
    <w:rsid w:val="006864B7"/>
    <w:rsid w:val="0069017F"/>
    <w:rsid w:val="006920DC"/>
    <w:rsid w:val="00693D54"/>
    <w:rsid w:val="006A005B"/>
    <w:rsid w:val="006A151C"/>
    <w:rsid w:val="006A6E5F"/>
    <w:rsid w:val="006A772A"/>
    <w:rsid w:val="006A7FA7"/>
    <w:rsid w:val="006B2401"/>
    <w:rsid w:val="006B42B0"/>
    <w:rsid w:val="006B58C8"/>
    <w:rsid w:val="006B6275"/>
    <w:rsid w:val="006B6425"/>
    <w:rsid w:val="006B7AC2"/>
    <w:rsid w:val="006C2515"/>
    <w:rsid w:val="006C2829"/>
    <w:rsid w:val="006C43D9"/>
    <w:rsid w:val="006C4711"/>
    <w:rsid w:val="006C7B9E"/>
    <w:rsid w:val="006D0E96"/>
    <w:rsid w:val="006D2922"/>
    <w:rsid w:val="006E10A0"/>
    <w:rsid w:val="006E33A8"/>
    <w:rsid w:val="006E365F"/>
    <w:rsid w:val="006E3AA9"/>
    <w:rsid w:val="006E6FC6"/>
    <w:rsid w:val="006E7DB1"/>
    <w:rsid w:val="006F15DE"/>
    <w:rsid w:val="006F2671"/>
    <w:rsid w:val="006F4C86"/>
    <w:rsid w:val="006F7DAD"/>
    <w:rsid w:val="007027BD"/>
    <w:rsid w:val="00702FB2"/>
    <w:rsid w:val="00710967"/>
    <w:rsid w:val="00714766"/>
    <w:rsid w:val="0071553A"/>
    <w:rsid w:val="00715E27"/>
    <w:rsid w:val="00715E7C"/>
    <w:rsid w:val="00716E6C"/>
    <w:rsid w:val="00717687"/>
    <w:rsid w:val="00721CD1"/>
    <w:rsid w:val="00731930"/>
    <w:rsid w:val="007321C7"/>
    <w:rsid w:val="00733887"/>
    <w:rsid w:val="007355EC"/>
    <w:rsid w:val="007374C0"/>
    <w:rsid w:val="007416FA"/>
    <w:rsid w:val="00745398"/>
    <w:rsid w:val="00745F73"/>
    <w:rsid w:val="007464E6"/>
    <w:rsid w:val="00746AE9"/>
    <w:rsid w:val="00754ACE"/>
    <w:rsid w:val="007556DB"/>
    <w:rsid w:val="00761E58"/>
    <w:rsid w:val="00763B53"/>
    <w:rsid w:val="00764C22"/>
    <w:rsid w:val="007671F8"/>
    <w:rsid w:val="00771CA6"/>
    <w:rsid w:val="007733E5"/>
    <w:rsid w:val="00773918"/>
    <w:rsid w:val="00773EE4"/>
    <w:rsid w:val="00774225"/>
    <w:rsid w:val="00774677"/>
    <w:rsid w:val="007779FC"/>
    <w:rsid w:val="00777D26"/>
    <w:rsid w:val="00780A5F"/>
    <w:rsid w:val="0078496E"/>
    <w:rsid w:val="00790A07"/>
    <w:rsid w:val="0079130A"/>
    <w:rsid w:val="007949F7"/>
    <w:rsid w:val="00795EFD"/>
    <w:rsid w:val="007A02E5"/>
    <w:rsid w:val="007A305F"/>
    <w:rsid w:val="007A7361"/>
    <w:rsid w:val="007A7A1B"/>
    <w:rsid w:val="007B0EC7"/>
    <w:rsid w:val="007B5DC9"/>
    <w:rsid w:val="007B7BA2"/>
    <w:rsid w:val="007C0CD8"/>
    <w:rsid w:val="007C1AB9"/>
    <w:rsid w:val="007C2CEF"/>
    <w:rsid w:val="007C43DA"/>
    <w:rsid w:val="007C46C3"/>
    <w:rsid w:val="007C5899"/>
    <w:rsid w:val="007C6FFD"/>
    <w:rsid w:val="007D121E"/>
    <w:rsid w:val="007D2F33"/>
    <w:rsid w:val="007D76C4"/>
    <w:rsid w:val="007D7B91"/>
    <w:rsid w:val="007E0183"/>
    <w:rsid w:val="007E14F8"/>
    <w:rsid w:val="007E2A16"/>
    <w:rsid w:val="007F4658"/>
    <w:rsid w:val="00800C56"/>
    <w:rsid w:val="008066DC"/>
    <w:rsid w:val="00806957"/>
    <w:rsid w:val="00816D02"/>
    <w:rsid w:val="008221E7"/>
    <w:rsid w:val="00823452"/>
    <w:rsid w:val="008254CA"/>
    <w:rsid w:val="00827C61"/>
    <w:rsid w:val="00830530"/>
    <w:rsid w:val="008319B7"/>
    <w:rsid w:val="00832DE0"/>
    <w:rsid w:val="00833BD9"/>
    <w:rsid w:val="00833F07"/>
    <w:rsid w:val="008341CC"/>
    <w:rsid w:val="008360EF"/>
    <w:rsid w:val="008422EB"/>
    <w:rsid w:val="00843204"/>
    <w:rsid w:val="008437D8"/>
    <w:rsid w:val="00846711"/>
    <w:rsid w:val="0084733F"/>
    <w:rsid w:val="00847D42"/>
    <w:rsid w:val="00850C52"/>
    <w:rsid w:val="00852705"/>
    <w:rsid w:val="0085446A"/>
    <w:rsid w:val="00860216"/>
    <w:rsid w:val="00860CE5"/>
    <w:rsid w:val="00863EA2"/>
    <w:rsid w:val="00864BB4"/>
    <w:rsid w:val="008704FD"/>
    <w:rsid w:val="008775A2"/>
    <w:rsid w:val="0088065F"/>
    <w:rsid w:val="008807D8"/>
    <w:rsid w:val="00881A04"/>
    <w:rsid w:val="00881E13"/>
    <w:rsid w:val="008848E6"/>
    <w:rsid w:val="00887E9B"/>
    <w:rsid w:val="00891FCB"/>
    <w:rsid w:val="008942B1"/>
    <w:rsid w:val="00895261"/>
    <w:rsid w:val="00896730"/>
    <w:rsid w:val="00897221"/>
    <w:rsid w:val="0089762C"/>
    <w:rsid w:val="00897C63"/>
    <w:rsid w:val="008A15BC"/>
    <w:rsid w:val="008A31A2"/>
    <w:rsid w:val="008A5537"/>
    <w:rsid w:val="008A6461"/>
    <w:rsid w:val="008A6985"/>
    <w:rsid w:val="008B02CB"/>
    <w:rsid w:val="008B2239"/>
    <w:rsid w:val="008B61D5"/>
    <w:rsid w:val="008C0010"/>
    <w:rsid w:val="008C0A07"/>
    <w:rsid w:val="008C20B0"/>
    <w:rsid w:val="008C416F"/>
    <w:rsid w:val="008C5029"/>
    <w:rsid w:val="008C78FD"/>
    <w:rsid w:val="008D3D5A"/>
    <w:rsid w:val="008D48A5"/>
    <w:rsid w:val="008E106E"/>
    <w:rsid w:val="008E10FD"/>
    <w:rsid w:val="008E143E"/>
    <w:rsid w:val="008E2FB0"/>
    <w:rsid w:val="008E4380"/>
    <w:rsid w:val="008E71D7"/>
    <w:rsid w:val="008F181A"/>
    <w:rsid w:val="008F3E61"/>
    <w:rsid w:val="008F47E3"/>
    <w:rsid w:val="008F5523"/>
    <w:rsid w:val="00900E36"/>
    <w:rsid w:val="00906A6B"/>
    <w:rsid w:val="009106FE"/>
    <w:rsid w:val="00911621"/>
    <w:rsid w:val="00914238"/>
    <w:rsid w:val="00915AD8"/>
    <w:rsid w:val="00917858"/>
    <w:rsid w:val="00920F50"/>
    <w:rsid w:val="009309F5"/>
    <w:rsid w:val="00933CD3"/>
    <w:rsid w:val="009418C4"/>
    <w:rsid w:val="0094341B"/>
    <w:rsid w:val="00945EC2"/>
    <w:rsid w:val="009467EA"/>
    <w:rsid w:val="00951556"/>
    <w:rsid w:val="00952ABC"/>
    <w:rsid w:val="00952EC6"/>
    <w:rsid w:val="009545E3"/>
    <w:rsid w:val="00955534"/>
    <w:rsid w:val="00955F22"/>
    <w:rsid w:val="00956746"/>
    <w:rsid w:val="00956B99"/>
    <w:rsid w:val="00961B69"/>
    <w:rsid w:val="0096282E"/>
    <w:rsid w:val="00965F43"/>
    <w:rsid w:val="00967549"/>
    <w:rsid w:val="00970434"/>
    <w:rsid w:val="00971EAB"/>
    <w:rsid w:val="0097210F"/>
    <w:rsid w:val="00973115"/>
    <w:rsid w:val="00974CCE"/>
    <w:rsid w:val="009753D1"/>
    <w:rsid w:val="00975EF2"/>
    <w:rsid w:val="00976345"/>
    <w:rsid w:val="00980B1A"/>
    <w:rsid w:val="009848C6"/>
    <w:rsid w:val="00987D49"/>
    <w:rsid w:val="00996561"/>
    <w:rsid w:val="00996E56"/>
    <w:rsid w:val="009A3150"/>
    <w:rsid w:val="009A35C8"/>
    <w:rsid w:val="009A67E1"/>
    <w:rsid w:val="009B06D9"/>
    <w:rsid w:val="009B14FF"/>
    <w:rsid w:val="009B44EA"/>
    <w:rsid w:val="009B6E28"/>
    <w:rsid w:val="009B7922"/>
    <w:rsid w:val="009C1ED8"/>
    <w:rsid w:val="009D223C"/>
    <w:rsid w:val="009D41FD"/>
    <w:rsid w:val="009D5B08"/>
    <w:rsid w:val="009E521B"/>
    <w:rsid w:val="009E6894"/>
    <w:rsid w:val="009E7792"/>
    <w:rsid w:val="009E7CD7"/>
    <w:rsid w:val="009E7FC1"/>
    <w:rsid w:val="009F3EBD"/>
    <w:rsid w:val="009F5120"/>
    <w:rsid w:val="00A00F16"/>
    <w:rsid w:val="00A013F4"/>
    <w:rsid w:val="00A02EFF"/>
    <w:rsid w:val="00A11DD6"/>
    <w:rsid w:val="00A13BD0"/>
    <w:rsid w:val="00A1655D"/>
    <w:rsid w:val="00A174D5"/>
    <w:rsid w:val="00A230CA"/>
    <w:rsid w:val="00A23FC2"/>
    <w:rsid w:val="00A241E3"/>
    <w:rsid w:val="00A24C32"/>
    <w:rsid w:val="00A27FDD"/>
    <w:rsid w:val="00A30852"/>
    <w:rsid w:val="00A31420"/>
    <w:rsid w:val="00A35458"/>
    <w:rsid w:val="00A37585"/>
    <w:rsid w:val="00A5248B"/>
    <w:rsid w:val="00A530E0"/>
    <w:rsid w:val="00A54691"/>
    <w:rsid w:val="00A54BF7"/>
    <w:rsid w:val="00A56F05"/>
    <w:rsid w:val="00A57464"/>
    <w:rsid w:val="00A600E0"/>
    <w:rsid w:val="00A63D0C"/>
    <w:rsid w:val="00A66038"/>
    <w:rsid w:val="00A66A2C"/>
    <w:rsid w:val="00A67B0A"/>
    <w:rsid w:val="00A71A30"/>
    <w:rsid w:val="00A7407C"/>
    <w:rsid w:val="00A7509B"/>
    <w:rsid w:val="00A756AF"/>
    <w:rsid w:val="00A77D32"/>
    <w:rsid w:val="00A83A37"/>
    <w:rsid w:val="00A850BF"/>
    <w:rsid w:val="00A87977"/>
    <w:rsid w:val="00A953EA"/>
    <w:rsid w:val="00AA0FB6"/>
    <w:rsid w:val="00AA40E7"/>
    <w:rsid w:val="00AA4837"/>
    <w:rsid w:val="00AA5334"/>
    <w:rsid w:val="00AA6A26"/>
    <w:rsid w:val="00AB0578"/>
    <w:rsid w:val="00AB5095"/>
    <w:rsid w:val="00AB798E"/>
    <w:rsid w:val="00AC1D29"/>
    <w:rsid w:val="00AC2FF0"/>
    <w:rsid w:val="00AC7182"/>
    <w:rsid w:val="00AD0A94"/>
    <w:rsid w:val="00AD4ED2"/>
    <w:rsid w:val="00AD6540"/>
    <w:rsid w:val="00AE0002"/>
    <w:rsid w:val="00AE46E2"/>
    <w:rsid w:val="00AE5CCC"/>
    <w:rsid w:val="00AE5D58"/>
    <w:rsid w:val="00AE7FAE"/>
    <w:rsid w:val="00AF06E2"/>
    <w:rsid w:val="00AF1256"/>
    <w:rsid w:val="00AF7895"/>
    <w:rsid w:val="00B01693"/>
    <w:rsid w:val="00B0489B"/>
    <w:rsid w:val="00B0616F"/>
    <w:rsid w:val="00B06A7D"/>
    <w:rsid w:val="00B141AA"/>
    <w:rsid w:val="00B1423E"/>
    <w:rsid w:val="00B143D9"/>
    <w:rsid w:val="00B20657"/>
    <w:rsid w:val="00B20841"/>
    <w:rsid w:val="00B2108C"/>
    <w:rsid w:val="00B212AC"/>
    <w:rsid w:val="00B26152"/>
    <w:rsid w:val="00B27EBF"/>
    <w:rsid w:val="00B318B8"/>
    <w:rsid w:val="00B37528"/>
    <w:rsid w:val="00B42EE7"/>
    <w:rsid w:val="00B4303F"/>
    <w:rsid w:val="00B4401A"/>
    <w:rsid w:val="00B46020"/>
    <w:rsid w:val="00B46051"/>
    <w:rsid w:val="00B519C3"/>
    <w:rsid w:val="00B5206E"/>
    <w:rsid w:val="00B52148"/>
    <w:rsid w:val="00B5300B"/>
    <w:rsid w:val="00B53A27"/>
    <w:rsid w:val="00B62B1E"/>
    <w:rsid w:val="00B64F1F"/>
    <w:rsid w:val="00B659C6"/>
    <w:rsid w:val="00B74439"/>
    <w:rsid w:val="00B7548D"/>
    <w:rsid w:val="00B8017E"/>
    <w:rsid w:val="00B8198F"/>
    <w:rsid w:val="00B83B2C"/>
    <w:rsid w:val="00B84ECD"/>
    <w:rsid w:val="00B87BAC"/>
    <w:rsid w:val="00B92DBD"/>
    <w:rsid w:val="00B94901"/>
    <w:rsid w:val="00BA3005"/>
    <w:rsid w:val="00BB2BE8"/>
    <w:rsid w:val="00BB5BA8"/>
    <w:rsid w:val="00BB6FE4"/>
    <w:rsid w:val="00BC2448"/>
    <w:rsid w:val="00BD016E"/>
    <w:rsid w:val="00BD0FCC"/>
    <w:rsid w:val="00BD423E"/>
    <w:rsid w:val="00BD5706"/>
    <w:rsid w:val="00BD6B17"/>
    <w:rsid w:val="00BE2959"/>
    <w:rsid w:val="00BE3515"/>
    <w:rsid w:val="00BE4F1F"/>
    <w:rsid w:val="00BE5300"/>
    <w:rsid w:val="00BE5C13"/>
    <w:rsid w:val="00BE64BF"/>
    <w:rsid w:val="00BE76FE"/>
    <w:rsid w:val="00BF0FB8"/>
    <w:rsid w:val="00BF4F53"/>
    <w:rsid w:val="00BF7630"/>
    <w:rsid w:val="00BF7ECC"/>
    <w:rsid w:val="00C000C9"/>
    <w:rsid w:val="00C00F75"/>
    <w:rsid w:val="00C03B0B"/>
    <w:rsid w:val="00C0447B"/>
    <w:rsid w:val="00C05A2C"/>
    <w:rsid w:val="00C063AF"/>
    <w:rsid w:val="00C14561"/>
    <w:rsid w:val="00C2046D"/>
    <w:rsid w:val="00C22735"/>
    <w:rsid w:val="00C22BEB"/>
    <w:rsid w:val="00C22EC1"/>
    <w:rsid w:val="00C23C39"/>
    <w:rsid w:val="00C25F89"/>
    <w:rsid w:val="00C27457"/>
    <w:rsid w:val="00C27D8A"/>
    <w:rsid w:val="00C30EB6"/>
    <w:rsid w:val="00C338CD"/>
    <w:rsid w:val="00C35E35"/>
    <w:rsid w:val="00C40B4C"/>
    <w:rsid w:val="00C438EA"/>
    <w:rsid w:val="00C501DA"/>
    <w:rsid w:val="00C50A60"/>
    <w:rsid w:val="00C53CC1"/>
    <w:rsid w:val="00C5428B"/>
    <w:rsid w:val="00C55B54"/>
    <w:rsid w:val="00C55BD3"/>
    <w:rsid w:val="00C55BE8"/>
    <w:rsid w:val="00C562F2"/>
    <w:rsid w:val="00C60086"/>
    <w:rsid w:val="00C63C48"/>
    <w:rsid w:val="00C65C3D"/>
    <w:rsid w:val="00C71C73"/>
    <w:rsid w:val="00C71C93"/>
    <w:rsid w:val="00C739BD"/>
    <w:rsid w:val="00C73C51"/>
    <w:rsid w:val="00C7503F"/>
    <w:rsid w:val="00C77B72"/>
    <w:rsid w:val="00C828AD"/>
    <w:rsid w:val="00C84B81"/>
    <w:rsid w:val="00C86893"/>
    <w:rsid w:val="00C869B9"/>
    <w:rsid w:val="00C87601"/>
    <w:rsid w:val="00C879CC"/>
    <w:rsid w:val="00C87C31"/>
    <w:rsid w:val="00C919B0"/>
    <w:rsid w:val="00C95280"/>
    <w:rsid w:val="00C953A0"/>
    <w:rsid w:val="00C9645F"/>
    <w:rsid w:val="00C97F63"/>
    <w:rsid w:val="00CA0CC4"/>
    <w:rsid w:val="00CA1D23"/>
    <w:rsid w:val="00CA32A8"/>
    <w:rsid w:val="00CA5608"/>
    <w:rsid w:val="00CA5F72"/>
    <w:rsid w:val="00CA60EA"/>
    <w:rsid w:val="00CA686F"/>
    <w:rsid w:val="00CA6B09"/>
    <w:rsid w:val="00CB0DB9"/>
    <w:rsid w:val="00CB3E74"/>
    <w:rsid w:val="00CB7F87"/>
    <w:rsid w:val="00CC525E"/>
    <w:rsid w:val="00CF1AC7"/>
    <w:rsid w:val="00CF713F"/>
    <w:rsid w:val="00D00EA2"/>
    <w:rsid w:val="00D015A2"/>
    <w:rsid w:val="00D029C7"/>
    <w:rsid w:val="00D06405"/>
    <w:rsid w:val="00D07407"/>
    <w:rsid w:val="00D1016A"/>
    <w:rsid w:val="00D1053D"/>
    <w:rsid w:val="00D12D32"/>
    <w:rsid w:val="00D15CCF"/>
    <w:rsid w:val="00D15E4F"/>
    <w:rsid w:val="00D17105"/>
    <w:rsid w:val="00D2443B"/>
    <w:rsid w:val="00D3134D"/>
    <w:rsid w:val="00D32CD3"/>
    <w:rsid w:val="00D35582"/>
    <w:rsid w:val="00D460A7"/>
    <w:rsid w:val="00D52854"/>
    <w:rsid w:val="00D5397D"/>
    <w:rsid w:val="00D55E05"/>
    <w:rsid w:val="00D57C3D"/>
    <w:rsid w:val="00D60FFB"/>
    <w:rsid w:val="00D61AB3"/>
    <w:rsid w:val="00D6533E"/>
    <w:rsid w:val="00D70C0B"/>
    <w:rsid w:val="00D80069"/>
    <w:rsid w:val="00D843A5"/>
    <w:rsid w:val="00D9062C"/>
    <w:rsid w:val="00D91F27"/>
    <w:rsid w:val="00D9471B"/>
    <w:rsid w:val="00D96815"/>
    <w:rsid w:val="00DA06E5"/>
    <w:rsid w:val="00DA3B1F"/>
    <w:rsid w:val="00DA4257"/>
    <w:rsid w:val="00DA7D22"/>
    <w:rsid w:val="00DB0440"/>
    <w:rsid w:val="00DB1912"/>
    <w:rsid w:val="00DB1A91"/>
    <w:rsid w:val="00DB3CEE"/>
    <w:rsid w:val="00DB65B8"/>
    <w:rsid w:val="00DB67F0"/>
    <w:rsid w:val="00DC161C"/>
    <w:rsid w:val="00DC470C"/>
    <w:rsid w:val="00DC6F6E"/>
    <w:rsid w:val="00DD51D3"/>
    <w:rsid w:val="00DF0A74"/>
    <w:rsid w:val="00DF1B57"/>
    <w:rsid w:val="00DF3C62"/>
    <w:rsid w:val="00DF5F2E"/>
    <w:rsid w:val="00DF6AE7"/>
    <w:rsid w:val="00E053C9"/>
    <w:rsid w:val="00E10D57"/>
    <w:rsid w:val="00E13B90"/>
    <w:rsid w:val="00E13EBB"/>
    <w:rsid w:val="00E166E5"/>
    <w:rsid w:val="00E20C8C"/>
    <w:rsid w:val="00E22554"/>
    <w:rsid w:val="00E23A92"/>
    <w:rsid w:val="00E248AA"/>
    <w:rsid w:val="00E253D1"/>
    <w:rsid w:val="00E25B35"/>
    <w:rsid w:val="00E307FB"/>
    <w:rsid w:val="00E30A51"/>
    <w:rsid w:val="00E32826"/>
    <w:rsid w:val="00E328D2"/>
    <w:rsid w:val="00E43C55"/>
    <w:rsid w:val="00E459C5"/>
    <w:rsid w:val="00E4661F"/>
    <w:rsid w:val="00E47E38"/>
    <w:rsid w:val="00E52C0B"/>
    <w:rsid w:val="00E52EDF"/>
    <w:rsid w:val="00E57FAB"/>
    <w:rsid w:val="00E6728D"/>
    <w:rsid w:val="00E749AD"/>
    <w:rsid w:val="00E75F18"/>
    <w:rsid w:val="00E825C7"/>
    <w:rsid w:val="00E82D3E"/>
    <w:rsid w:val="00E834FA"/>
    <w:rsid w:val="00E95537"/>
    <w:rsid w:val="00E95589"/>
    <w:rsid w:val="00E962F7"/>
    <w:rsid w:val="00E970A9"/>
    <w:rsid w:val="00EB00B5"/>
    <w:rsid w:val="00EB1E2E"/>
    <w:rsid w:val="00EB3119"/>
    <w:rsid w:val="00EB3DA8"/>
    <w:rsid w:val="00EB540D"/>
    <w:rsid w:val="00EC08FD"/>
    <w:rsid w:val="00EC1317"/>
    <w:rsid w:val="00EC3757"/>
    <w:rsid w:val="00EC42BC"/>
    <w:rsid w:val="00EC762E"/>
    <w:rsid w:val="00EC7B5A"/>
    <w:rsid w:val="00ED0B5A"/>
    <w:rsid w:val="00ED0F0E"/>
    <w:rsid w:val="00ED50EA"/>
    <w:rsid w:val="00ED6709"/>
    <w:rsid w:val="00ED6EF2"/>
    <w:rsid w:val="00EE3768"/>
    <w:rsid w:val="00EE44C0"/>
    <w:rsid w:val="00EE4AF6"/>
    <w:rsid w:val="00EE4EB0"/>
    <w:rsid w:val="00EE64B1"/>
    <w:rsid w:val="00EF0CC1"/>
    <w:rsid w:val="00EF1A63"/>
    <w:rsid w:val="00EF1F9F"/>
    <w:rsid w:val="00EF2B46"/>
    <w:rsid w:val="00EF3722"/>
    <w:rsid w:val="00F00E55"/>
    <w:rsid w:val="00F021E7"/>
    <w:rsid w:val="00F236D7"/>
    <w:rsid w:val="00F26AF4"/>
    <w:rsid w:val="00F27AF8"/>
    <w:rsid w:val="00F3217F"/>
    <w:rsid w:val="00F3328B"/>
    <w:rsid w:val="00F33797"/>
    <w:rsid w:val="00F36523"/>
    <w:rsid w:val="00F369D5"/>
    <w:rsid w:val="00F37484"/>
    <w:rsid w:val="00F401F7"/>
    <w:rsid w:val="00F42891"/>
    <w:rsid w:val="00F44351"/>
    <w:rsid w:val="00F461C1"/>
    <w:rsid w:val="00F475C7"/>
    <w:rsid w:val="00F5499E"/>
    <w:rsid w:val="00F562D7"/>
    <w:rsid w:val="00F7058A"/>
    <w:rsid w:val="00F71D9E"/>
    <w:rsid w:val="00F725B4"/>
    <w:rsid w:val="00F729CF"/>
    <w:rsid w:val="00F72F6D"/>
    <w:rsid w:val="00F73A6B"/>
    <w:rsid w:val="00F75F54"/>
    <w:rsid w:val="00F76C38"/>
    <w:rsid w:val="00F8362B"/>
    <w:rsid w:val="00F8540F"/>
    <w:rsid w:val="00F858C6"/>
    <w:rsid w:val="00F90AD2"/>
    <w:rsid w:val="00FA0F24"/>
    <w:rsid w:val="00FA124D"/>
    <w:rsid w:val="00FA3D08"/>
    <w:rsid w:val="00FB005E"/>
    <w:rsid w:val="00FB04B9"/>
    <w:rsid w:val="00FB3044"/>
    <w:rsid w:val="00FB49C6"/>
    <w:rsid w:val="00FB7AB2"/>
    <w:rsid w:val="00FC2174"/>
    <w:rsid w:val="00FC3BE0"/>
    <w:rsid w:val="00FC7F4C"/>
    <w:rsid w:val="00FE181D"/>
    <w:rsid w:val="00FE4C0A"/>
    <w:rsid w:val="00FE6D38"/>
    <w:rsid w:val="00FF0DAA"/>
    <w:rsid w:val="00FF231F"/>
    <w:rsid w:val="00FF4732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0828418B-83B0-4C14-8776-FFD5A080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37793"/>
    <w:pPr>
      <w:keepNext/>
      <w:spacing w:before="120" w:after="120"/>
      <w:jc w:val="left"/>
      <w:outlineLvl w:val="0"/>
    </w:pPr>
    <w:rPr>
      <w:rFonts w:ascii="Cambria" w:hAnsi="Cambria"/>
      <w:b/>
      <w:color w:val="000000" w:themeColor="text1"/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eastAsia="Arial Unicode MS"/>
      <w:b/>
      <w:color w:val="000080"/>
      <w:sz w:val="28"/>
      <w:szCs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cs="Arial"/>
      <w:b/>
      <w:color w:val="000080"/>
      <w:u w:val="single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cs="Arial"/>
      <w:b/>
      <w:bCs/>
      <w:sz w:val="16"/>
      <w:lang w:val="en-US"/>
    </w:rPr>
  </w:style>
  <w:style w:type="paragraph" w:styleId="Ttulo5">
    <w:name w:val="heading 5"/>
    <w:basedOn w:val="Normal"/>
    <w:next w:val="Normal"/>
    <w:qFormat/>
    <w:pPr>
      <w:keepNext/>
      <w:ind w:left="45" w:right="45"/>
      <w:jc w:val="center"/>
      <w:outlineLvl w:val="4"/>
    </w:pPr>
    <w:rPr>
      <w:rFonts w:cs="Arial"/>
      <w:b/>
      <w:bCs/>
      <w:sz w:val="16"/>
      <w:szCs w:val="20"/>
    </w:rPr>
  </w:style>
  <w:style w:type="paragraph" w:styleId="Ttulo6">
    <w:name w:val="heading 6"/>
    <w:basedOn w:val="Normal"/>
    <w:next w:val="Normal"/>
    <w:qFormat/>
    <w:pPr>
      <w:keepNext/>
      <w:spacing w:before="20" w:after="20"/>
      <w:ind w:left="45" w:right="45"/>
      <w:jc w:val="center"/>
      <w:outlineLvl w:val="5"/>
    </w:pPr>
    <w:rPr>
      <w:rFonts w:cs="Arial"/>
      <w:b/>
      <w:bCs/>
      <w:sz w:val="16"/>
      <w:szCs w:val="20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color w:val="0000FF"/>
      <w:sz w:val="28"/>
      <w:szCs w:val="20"/>
      <w:lang w:val="es-MX"/>
    </w:rPr>
  </w:style>
  <w:style w:type="paragraph" w:styleId="Ttulo8">
    <w:name w:val="heading 8"/>
    <w:basedOn w:val="Normal"/>
    <w:next w:val="Normal"/>
    <w:qFormat/>
    <w:pPr>
      <w:keepNext/>
      <w:spacing w:before="20" w:after="20"/>
      <w:ind w:left="45" w:right="45"/>
      <w:outlineLvl w:val="7"/>
    </w:pPr>
    <w:rPr>
      <w:rFonts w:cs="Arial"/>
      <w:b/>
      <w:bCs/>
      <w:sz w:val="16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"/>
      <w:b/>
      <w:bCs/>
      <w:sz w:val="1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112"/>
    <w:rPr>
      <w:rFonts w:ascii="Arial" w:hAnsi="Arial"/>
      <w:sz w:val="24"/>
      <w:szCs w:val="24"/>
      <w:lang w:val="es-ES" w:eastAsia="es-ES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imes New Roman" w:hAnsi="Times New Roman"/>
      <w:sz w:val="16"/>
      <w:szCs w:val="20"/>
      <w:lang w:val="es-EC"/>
    </w:rPr>
  </w:style>
  <w:style w:type="character" w:styleId="Hipervnculovisitado">
    <w:name w:val="FollowedHyperlink"/>
    <w:uiPriority w:val="99"/>
    <w:rPr>
      <w:color w:val="800080"/>
      <w:u w:val="single"/>
    </w:rPr>
  </w:style>
  <w:style w:type="paragraph" w:styleId="TDC1">
    <w:name w:val="toc 1"/>
    <w:basedOn w:val="Normal"/>
    <w:next w:val="Normal"/>
    <w:autoRedefine/>
    <w:uiPriority w:val="39"/>
    <w:pPr>
      <w:spacing w:before="360"/>
      <w:jc w:val="left"/>
    </w:pPr>
    <w:rPr>
      <w:rFonts w:cs="Arial"/>
      <w:b/>
      <w:bCs/>
      <w:caps/>
    </w:rPr>
  </w:style>
  <w:style w:type="paragraph" w:styleId="TDC2">
    <w:name w:val="toc 2"/>
    <w:basedOn w:val="Normal"/>
    <w:next w:val="Normal"/>
    <w:autoRedefine/>
    <w:uiPriority w:val="39"/>
    <w:pPr>
      <w:spacing w:before="240"/>
      <w:jc w:val="left"/>
    </w:pPr>
    <w:rPr>
      <w:rFonts w:ascii="Times New Roman" w:hAnsi="Times New Roman"/>
      <w:b/>
      <w:bCs/>
      <w:sz w:val="20"/>
      <w:szCs w:val="20"/>
    </w:rPr>
  </w:style>
  <w:style w:type="paragraph" w:styleId="TDC3">
    <w:name w:val="toc 3"/>
    <w:basedOn w:val="Normal"/>
    <w:next w:val="Normal"/>
    <w:autoRedefine/>
    <w:uiPriority w:val="39"/>
    <w:pPr>
      <w:ind w:left="240"/>
      <w:jc w:val="left"/>
    </w:pPr>
    <w:rPr>
      <w:rFonts w:ascii="Times New Roman" w:hAnsi="Times New Roman"/>
      <w:sz w:val="20"/>
      <w:szCs w:val="20"/>
    </w:rPr>
  </w:style>
  <w:style w:type="paragraph" w:styleId="TDC4">
    <w:name w:val="toc 4"/>
    <w:basedOn w:val="Normal"/>
    <w:next w:val="Normal"/>
    <w:autoRedefine/>
    <w:uiPriority w:val="39"/>
    <w:pPr>
      <w:ind w:left="480"/>
      <w:jc w:val="left"/>
    </w:pPr>
    <w:rPr>
      <w:rFonts w:ascii="Times New Roman" w:hAnsi="Times New Roman"/>
      <w:sz w:val="20"/>
      <w:szCs w:val="20"/>
    </w:rPr>
  </w:style>
  <w:style w:type="paragraph" w:styleId="TDC5">
    <w:name w:val="toc 5"/>
    <w:basedOn w:val="Normal"/>
    <w:next w:val="Normal"/>
    <w:autoRedefine/>
    <w:uiPriority w:val="39"/>
    <w:pPr>
      <w:ind w:left="720"/>
      <w:jc w:val="left"/>
    </w:pPr>
    <w:rPr>
      <w:rFonts w:ascii="Times New Roman" w:hAnsi="Times New Roman"/>
      <w:sz w:val="20"/>
      <w:szCs w:val="20"/>
    </w:rPr>
  </w:style>
  <w:style w:type="paragraph" w:styleId="TDC6">
    <w:name w:val="toc 6"/>
    <w:basedOn w:val="Normal"/>
    <w:next w:val="Normal"/>
    <w:autoRedefine/>
    <w:uiPriority w:val="39"/>
    <w:pPr>
      <w:ind w:left="960"/>
      <w:jc w:val="left"/>
    </w:pPr>
    <w:rPr>
      <w:rFonts w:ascii="Times New Roman" w:hAnsi="Times New Roman"/>
      <w:sz w:val="20"/>
      <w:szCs w:val="20"/>
    </w:rPr>
  </w:style>
  <w:style w:type="paragraph" w:styleId="TDC7">
    <w:name w:val="toc 7"/>
    <w:basedOn w:val="Normal"/>
    <w:next w:val="Normal"/>
    <w:autoRedefine/>
    <w:uiPriority w:val="39"/>
    <w:pPr>
      <w:ind w:left="1200"/>
      <w:jc w:val="left"/>
    </w:pPr>
    <w:rPr>
      <w:rFonts w:ascii="Times New Roman" w:hAnsi="Times New Roman"/>
      <w:sz w:val="20"/>
      <w:szCs w:val="20"/>
    </w:rPr>
  </w:style>
  <w:style w:type="paragraph" w:styleId="TDC8">
    <w:name w:val="toc 8"/>
    <w:basedOn w:val="Normal"/>
    <w:next w:val="Normal"/>
    <w:autoRedefine/>
    <w:uiPriority w:val="39"/>
    <w:pPr>
      <w:ind w:left="1440"/>
      <w:jc w:val="left"/>
    </w:pPr>
    <w:rPr>
      <w:rFonts w:ascii="Times New Roman" w:hAnsi="Times New Roman"/>
      <w:sz w:val="20"/>
      <w:szCs w:val="20"/>
    </w:rPr>
  </w:style>
  <w:style w:type="paragraph" w:styleId="TDC9">
    <w:name w:val="toc 9"/>
    <w:basedOn w:val="Normal"/>
    <w:next w:val="Normal"/>
    <w:autoRedefine/>
    <w:uiPriority w:val="39"/>
    <w:pPr>
      <w:ind w:left="1680"/>
      <w:jc w:val="left"/>
    </w:pPr>
    <w:rPr>
      <w:rFonts w:ascii="Times New Roman" w:hAnsi="Times New Roman"/>
      <w:sz w:val="20"/>
      <w:szCs w:val="20"/>
    </w:rPr>
  </w:style>
  <w:style w:type="character" w:styleId="Nmerodepgina">
    <w:name w:val="page number"/>
    <w:rPr>
      <w:sz w:val="20"/>
    </w:rPr>
  </w:style>
  <w:style w:type="paragraph" w:customStyle="1" w:styleId="Ttulotabla">
    <w:name w:val="Título tabla"/>
    <w:basedOn w:val="Normal"/>
    <w:pPr>
      <w:spacing w:before="20" w:after="20"/>
      <w:ind w:left="28" w:right="28"/>
      <w:jc w:val="center"/>
    </w:pPr>
    <w:rPr>
      <w:rFonts w:cs="Arial"/>
      <w:b/>
      <w:bCs/>
      <w:sz w:val="16"/>
      <w:szCs w:val="20"/>
    </w:rPr>
  </w:style>
  <w:style w:type="paragraph" w:styleId="Textonotaalfinal">
    <w:name w:val="endnote text"/>
    <w:basedOn w:val="Normal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paragraph" w:styleId="Textonotapie">
    <w:name w:val="footnote text"/>
    <w:basedOn w:val="Normal"/>
    <w:semiHidden/>
    <w:pPr>
      <w:spacing w:before="60"/>
    </w:pPr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Asuntodelcomentario">
    <w:name w:val="annotation subject"/>
    <w:basedOn w:val="Normal"/>
    <w:next w:val="Normal"/>
    <w:semiHidden/>
    <w:rPr>
      <w:b/>
      <w:bCs/>
      <w:sz w:val="20"/>
      <w:szCs w:val="20"/>
    </w:rPr>
  </w:style>
  <w:style w:type="paragraph" w:customStyle="1" w:styleId="Textotabla">
    <w:name w:val="Texto tabla"/>
    <w:basedOn w:val="Normal"/>
    <w:pPr>
      <w:spacing w:before="20" w:after="20"/>
      <w:ind w:left="28" w:right="28"/>
      <w:jc w:val="left"/>
    </w:pPr>
    <w:rPr>
      <w:rFonts w:cs="Arial"/>
      <w:sz w:val="16"/>
      <w:szCs w:val="32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"/>
    </w:rPr>
  </w:style>
  <w:style w:type="paragraph" w:customStyle="1" w:styleId="xl29">
    <w:name w:val="xl2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</w:rPr>
  </w:style>
  <w:style w:type="paragraph" w:customStyle="1" w:styleId="xl30">
    <w:name w:val="xl3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  <w:sz w:val="16"/>
      <w:szCs w:val="16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</w:rPr>
  </w:style>
  <w:style w:type="paragraph" w:customStyle="1" w:styleId="xl40">
    <w:name w:val="xl40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</w:rPr>
  </w:style>
  <w:style w:type="paragraph" w:customStyle="1" w:styleId="xl46">
    <w:name w:val="xl46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</w:rPr>
  </w:style>
  <w:style w:type="paragraph" w:customStyle="1" w:styleId="xl47">
    <w:name w:val="xl4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9">
    <w:name w:val="xl49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50">
    <w:name w:val="xl5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52">
    <w:name w:val="xl5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53">
    <w:name w:val="xl53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</w:rPr>
  </w:style>
  <w:style w:type="paragraph" w:customStyle="1" w:styleId="xl54">
    <w:name w:val="xl54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56">
    <w:name w:val="xl5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57">
    <w:name w:val="xl5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customStyle="1" w:styleId="xl58">
    <w:name w:val="xl58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59">
    <w:name w:val="xl5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60">
    <w:name w:val="xl60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1">
    <w:name w:val="xl6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2">
    <w:name w:val="xl6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63">
    <w:name w:val="xl63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4">
    <w:name w:val="xl6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67">
    <w:name w:val="xl6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  <w:sz w:val="16"/>
      <w:szCs w:val="16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70">
    <w:name w:val="xl7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font5">
    <w:name w:val="font5"/>
    <w:basedOn w:val="Normal"/>
    <w:pPr>
      <w:spacing w:before="100" w:beforeAutospacing="1" w:after="100" w:afterAutospacing="1"/>
      <w:jc w:val="left"/>
    </w:pPr>
    <w:rPr>
      <w:rFonts w:eastAsia="Arial Unicode MS" w:cs="Arial"/>
      <w:color w:val="0000FF"/>
      <w:sz w:val="20"/>
      <w:szCs w:val="20"/>
    </w:rPr>
  </w:style>
  <w:style w:type="paragraph" w:customStyle="1" w:styleId="xl71">
    <w:name w:val="xl71"/>
    <w:basedOn w:val="Normal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72">
    <w:name w:val="xl72"/>
    <w:basedOn w:val="Normal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73">
    <w:name w:val="xl73"/>
    <w:basedOn w:val="Normal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74">
    <w:name w:val="xl74"/>
    <w:basedOn w:val="Normal"/>
    <w:pPr>
      <w:pBdr>
        <w:top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75">
    <w:name w:val="xl75"/>
    <w:basedOn w:val="Normal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76">
    <w:name w:val="xl76"/>
    <w:basedOn w:val="Normal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77">
    <w:name w:val="xl77"/>
    <w:basedOn w:val="Normal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center"/>
    </w:pPr>
    <w:rPr>
      <w:rFonts w:eastAsia="Arial Unicode MS" w:cs="Arial"/>
      <w:b/>
      <w:bCs/>
      <w:sz w:val="16"/>
      <w:szCs w:val="16"/>
    </w:rPr>
  </w:style>
  <w:style w:type="paragraph" w:styleId="Textodeglobo">
    <w:name w:val="Balloon Text"/>
    <w:basedOn w:val="Normal"/>
    <w:semiHidden/>
    <w:rsid w:val="0025252B"/>
    <w:rPr>
      <w:rFonts w:ascii="Tahoma" w:hAnsi="Tahoma" w:cs="Tahoma"/>
      <w:sz w:val="16"/>
      <w:szCs w:val="16"/>
    </w:rPr>
  </w:style>
  <w:style w:type="paragraph" w:customStyle="1" w:styleId="Normal7pt">
    <w:name w:val="Normal + 7 pt"/>
    <w:aliases w:val="Negrita,Centrado,Antes:  2 pto,Después:  4.8 pto"/>
    <w:basedOn w:val="Normal"/>
    <w:rsid w:val="009106FE"/>
    <w:pPr>
      <w:spacing w:before="40" w:afterLines="40" w:after="96"/>
      <w:jc w:val="center"/>
    </w:pPr>
    <w:rPr>
      <w:rFonts w:cs="Arial"/>
      <w:b/>
      <w:bCs/>
      <w:sz w:val="12"/>
    </w:rPr>
  </w:style>
  <w:style w:type="paragraph" w:styleId="NormalWeb">
    <w:name w:val="Normal (Web)"/>
    <w:basedOn w:val="Normal"/>
    <w:uiPriority w:val="99"/>
    <w:unhideWhenUsed/>
    <w:rsid w:val="00582621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Prrafodelista">
    <w:name w:val="List Paragraph"/>
    <w:basedOn w:val="Normal"/>
    <w:uiPriority w:val="34"/>
    <w:qFormat/>
    <w:rsid w:val="002E5F2D"/>
    <w:pPr>
      <w:ind w:left="720"/>
      <w:contextualSpacing/>
    </w:pPr>
  </w:style>
  <w:style w:type="table" w:styleId="Tablaconcuadrcula">
    <w:name w:val="Table Grid"/>
    <w:basedOn w:val="Tablanormal"/>
    <w:rsid w:val="002E5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C95280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EC" w:eastAsia="es-EC"/>
    </w:rPr>
  </w:style>
  <w:style w:type="paragraph" w:customStyle="1" w:styleId="Default">
    <w:name w:val="Default"/>
    <w:rsid w:val="005017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337793"/>
    <w:rPr>
      <w:rFonts w:ascii="Cambria" w:hAnsi="Cambria"/>
      <w:b/>
      <w:color w:val="000000" w:themeColor="text1"/>
      <w:sz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956B99"/>
    <w:rPr>
      <w:b/>
      <w:bCs/>
    </w:rPr>
  </w:style>
  <w:style w:type="paragraph" w:styleId="Descripcin">
    <w:name w:val="caption"/>
    <w:basedOn w:val="Normal"/>
    <w:next w:val="Normal"/>
    <w:unhideWhenUsed/>
    <w:qFormat/>
    <w:rsid w:val="00C7503F"/>
    <w:pPr>
      <w:spacing w:after="200"/>
    </w:pPr>
    <w:rPr>
      <w:b/>
      <w:bCs/>
      <w:color w:val="4F81BD" w:themeColor="accent1"/>
      <w:sz w:val="18"/>
      <w:szCs w:val="18"/>
    </w:rPr>
  </w:style>
  <w:style w:type="table" w:styleId="Tablabsica1">
    <w:name w:val="Table Simple 1"/>
    <w:basedOn w:val="Tablanormal"/>
    <w:rsid w:val="000963EA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EncabezadoCar">
    <w:name w:val="Encabezado Car"/>
    <w:basedOn w:val="Fuentedeprrafopredeter"/>
    <w:link w:val="Encabezado"/>
    <w:uiPriority w:val="99"/>
    <w:rsid w:val="00F75F54"/>
    <w:rPr>
      <w:rFonts w:ascii="Arial" w:hAnsi="Arial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4334EE"/>
    <w:rPr>
      <w:rFonts w:ascii="Times New Roman" w:hAnsi="Times New Roman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4334EE"/>
    <w:rPr>
      <w:sz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B798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AB798E"/>
    <w:rPr>
      <w:rFonts w:ascii="Arial" w:hAnsi="Arial"/>
      <w:sz w:val="24"/>
      <w:szCs w:val="24"/>
      <w:lang w:val="es-ES" w:eastAsia="es-ES"/>
    </w:rPr>
  </w:style>
  <w:style w:type="paragraph" w:styleId="Puesto">
    <w:name w:val="Title"/>
    <w:basedOn w:val="Normal"/>
    <w:link w:val="PuestoCar"/>
    <w:qFormat/>
    <w:rsid w:val="00AB798E"/>
    <w:pPr>
      <w:jc w:val="center"/>
    </w:pPr>
    <w:rPr>
      <w:rFonts w:ascii="Times New Roman" w:hAnsi="Times New Roman"/>
      <w:b/>
      <w:bCs/>
      <w:u w:val="single"/>
    </w:rPr>
  </w:style>
  <w:style w:type="character" w:customStyle="1" w:styleId="PuestoCar">
    <w:name w:val="Puesto Car"/>
    <w:basedOn w:val="Fuentedeprrafopredeter"/>
    <w:link w:val="Puesto"/>
    <w:rsid w:val="00AB798E"/>
    <w:rPr>
      <w:b/>
      <w:bCs/>
      <w:sz w:val="24"/>
      <w:szCs w:val="24"/>
      <w:u w:val="single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AB798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AB798E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76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5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25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0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85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76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98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04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6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09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2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96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50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85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51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58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8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5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73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46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8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2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11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48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0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0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3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41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4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77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28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71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78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04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85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16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73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96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5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21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84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98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11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56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76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45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56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ulaciontelecomunicaciones.gob.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TERN~1\CONFIG~1\Temp\Normal4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SEN11</b:Tag>
    <b:SourceType>Book</b:SourceType>
    <b:Guid>{95DF378E-0694-498F-A2FE-BCD92E1B73CE}</b:Guid>
    <b:Author>
      <b:Author>
        <b:NameList>
          <b:Person>
            <b:Last>SENPLADES</b:Last>
          </b:Person>
        </b:NameList>
      </b:Author>
    </b:Author>
    <b:Title>Guía metodológica de planificación institucional</b:Title>
    <b:Year>2011</b:Year>
    <b:City>Quito</b:City>
    <b:Publisher>Imprenta Mariscal</b:Publisher>
    <b:RefOrder>1</b:RefOrder>
  </b:Source>
</b:Sources>
</file>

<file path=customXml/itemProps1.xml><?xml version="1.0" encoding="utf-8"?>
<ds:datastoreItem xmlns:ds="http://schemas.openxmlformats.org/officeDocument/2006/customXml" ds:itemID="{C9ACF12F-541A-445E-ACAF-597BB6EB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Normal4</Template>
  <TotalTime>2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DIRECCIÓN GENERAL ADMINISTRATIVA FINANCIERA</vt:lpstr>
    </vt:vector>
  </TitlesOfParts>
  <Company>SENATEL</Company>
  <LinksUpToDate>false</LinksUpToDate>
  <CharactersWithSpaces>436</CharactersWithSpaces>
  <SharedDoc>false</SharedDoc>
  <HLinks>
    <vt:vector size="318" baseType="variant">
      <vt:variant>
        <vt:i4>1507388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_Toc299518643</vt:lpwstr>
      </vt:variant>
      <vt:variant>
        <vt:i4>1507388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_Toc299518642</vt:lpwstr>
      </vt:variant>
      <vt:variant>
        <vt:i4>1507388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_Toc299518640</vt:lpwstr>
      </vt:variant>
      <vt:variant>
        <vt:i4>1048636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_Toc299518639</vt:lpwstr>
      </vt:variant>
      <vt:variant>
        <vt:i4>1048636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_Toc299518638</vt:lpwstr>
      </vt:variant>
      <vt:variant>
        <vt:i4>1048636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_Toc299518637</vt:lpwstr>
      </vt:variant>
      <vt:variant>
        <vt:i4>1048636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_Toc299518636</vt:lpwstr>
      </vt:variant>
      <vt:variant>
        <vt:i4>1048636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_Toc299518635</vt:lpwstr>
      </vt:variant>
      <vt:variant>
        <vt:i4>1048636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_Toc299518634</vt:lpwstr>
      </vt:variant>
      <vt:variant>
        <vt:i4>1048636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_Toc299518633</vt:lpwstr>
      </vt:variant>
      <vt:variant>
        <vt:i4>1048636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_Toc299518632</vt:lpwstr>
      </vt:variant>
      <vt:variant>
        <vt:i4>1048636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_Toc299518631</vt:lpwstr>
      </vt:variant>
      <vt:variant>
        <vt:i4>1048636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_Toc299518630</vt:lpwstr>
      </vt:variant>
      <vt:variant>
        <vt:i4>1114172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_Toc299518629</vt:lpwstr>
      </vt:variant>
      <vt:variant>
        <vt:i4>1114172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_Toc299518628</vt:lpwstr>
      </vt:variant>
      <vt:variant>
        <vt:i4>1114172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_Toc299518627</vt:lpwstr>
      </vt:variant>
      <vt:variant>
        <vt:i4>1114172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_Toc299518626</vt:lpwstr>
      </vt:variant>
      <vt:variant>
        <vt:i4>1114172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_Toc299518625</vt:lpwstr>
      </vt:variant>
      <vt:variant>
        <vt:i4>1114172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_Toc299518624</vt:lpwstr>
      </vt:variant>
      <vt:variant>
        <vt:i4>1114172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_Toc299518623</vt:lpwstr>
      </vt:variant>
      <vt:variant>
        <vt:i4>1114172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_Toc299518622</vt:lpwstr>
      </vt:variant>
      <vt:variant>
        <vt:i4>1114172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_Toc299518621</vt:lpwstr>
      </vt:variant>
      <vt:variant>
        <vt:i4>1114172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_Toc299518620</vt:lpwstr>
      </vt:variant>
      <vt:variant>
        <vt:i4>1179708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_Toc299518619</vt:lpwstr>
      </vt:variant>
      <vt:variant>
        <vt:i4>1179708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_Toc299518618</vt:lpwstr>
      </vt:variant>
      <vt:variant>
        <vt:i4>1179708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_Toc299518617</vt:lpwstr>
      </vt:variant>
      <vt:variant>
        <vt:i4>1179708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_Toc299518616</vt:lpwstr>
      </vt:variant>
      <vt:variant>
        <vt:i4>1179708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_Toc299518615</vt:lpwstr>
      </vt:variant>
      <vt:variant>
        <vt:i4>1179708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_Toc299518614</vt:lpwstr>
      </vt:variant>
      <vt:variant>
        <vt:i4>1179708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_Toc299518613</vt:lpwstr>
      </vt:variant>
      <vt:variant>
        <vt:i4>1179708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_Toc299518612</vt:lpwstr>
      </vt:variant>
      <vt:variant>
        <vt:i4>1179708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_Toc299518611</vt:lpwstr>
      </vt:variant>
      <vt:variant>
        <vt:i4>1179708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_Toc299518610</vt:lpwstr>
      </vt:variant>
      <vt:variant>
        <vt:i4>1245244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_Toc299518609</vt:lpwstr>
      </vt:variant>
      <vt:variant>
        <vt:i4>1245244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_Toc299518608</vt:lpwstr>
      </vt:variant>
      <vt:variant>
        <vt:i4>1245244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_Toc299518607</vt:lpwstr>
      </vt:variant>
      <vt:variant>
        <vt:i4>1245244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_Toc299518606</vt:lpwstr>
      </vt:variant>
      <vt:variant>
        <vt:i4>1245244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_Toc299518605</vt:lpwstr>
      </vt:variant>
      <vt:variant>
        <vt:i4>1245244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_Toc299518604</vt:lpwstr>
      </vt:variant>
      <vt:variant>
        <vt:i4>1245244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_Toc299518603</vt:lpwstr>
      </vt:variant>
      <vt:variant>
        <vt:i4>1245244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_Toc299518602</vt:lpwstr>
      </vt:variant>
      <vt:variant>
        <vt:i4>1245244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_Toc299518601</vt:lpwstr>
      </vt:variant>
      <vt:variant>
        <vt:i4>1245244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_Toc299518600</vt:lpwstr>
      </vt:variant>
      <vt:variant>
        <vt:i4>1703999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_Toc299518599</vt:lpwstr>
      </vt:variant>
      <vt:variant>
        <vt:i4>1703999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_Toc299518598</vt:lpwstr>
      </vt:variant>
      <vt:variant>
        <vt:i4>1703999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_Toc299518597</vt:lpwstr>
      </vt:variant>
      <vt:variant>
        <vt:i4>1703999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_Toc299518596</vt:lpwstr>
      </vt:variant>
      <vt:variant>
        <vt:i4>1703999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_Toc299518595</vt:lpwstr>
      </vt:variant>
      <vt:variant>
        <vt:i4>1703999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_Toc299518594</vt:lpwstr>
      </vt:variant>
      <vt:variant>
        <vt:i4>1703999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_Toc299518593</vt:lpwstr>
      </vt:variant>
      <vt:variant>
        <vt:i4>1703999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_Toc299518592</vt:lpwstr>
      </vt:variant>
      <vt:variant>
        <vt:i4>1703999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_Toc299518591</vt:lpwstr>
      </vt:variant>
      <vt:variant>
        <vt:i4>1703999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_Toc299518590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DIRECCIÓN GENERAL ADMINISTRATIVA FINANCIERA</dc:title>
  <dc:creator>KTerán</dc:creator>
  <cp:lastModifiedBy>María Cristina Guerra</cp:lastModifiedBy>
  <cp:revision>3</cp:revision>
  <cp:lastPrinted>2014-07-29T21:48:00Z</cp:lastPrinted>
  <dcterms:created xsi:type="dcterms:W3CDTF">2014-09-16T16:22:00Z</dcterms:created>
  <dcterms:modified xsi:type="dcterms:W3CDTF">2014-09-16T16:23:00Z</dcterms:modified>
</cp:coreProperties>
</file>